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就业技能培训开班计划表（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tbl>
      <w:tblPr>
        <w:tblStyle w:val="6"/>
        <w:tblW w:w="155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437"/>
        <w:gridCol w:w="2913"/>
        <w:gridCol w:w="1517"/>
        <w:gridCol w:w="1377"/>
        <w:gridCol w:w="2468"/>
        <w:gridCol w:w="1918"/>
        <w:gridCol w:w="1457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培训单位：（签章）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培训类别</w:t>
            </w:r>
          </w:p>
        </w:tc>
        <w:tc>
          <w:tcPr>
            <w:tcW w:w="29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培训专业（工种）及等级</w:t>
            </w:r>
          </w:p>
        </w:tc>
        <w:tc>
          <w:tcPr>
            <w:tcW w:w="15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培训人数</w:t>
            </w:r>
          </w:p>
        </w:tc>
        <w:tc>
          <w:tcPr>
            <w:tcW w:w="24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培训具体地点</w:t>
            </w: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培训学时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监管方式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就业意向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初审意见：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复核意见：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字：（盖章）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9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字：（盖章）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人社部门意见：</w:t>
            </w:r>
          </w:p>
        </w:tc>
        <w:tc>
          <w:tcPr>
            <w:tcW w:w="291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财政部门意见：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字：（盖章）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9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字：（盖章）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tabs>
          <w:tab w:val="left" w:pos="6262"/>
        </w:tabs>
        <w:jc w:val="center"/>
        <w:rPr>
          <w:rFonts w:ascii="方正大标宋简体" w:eastAsia="方正大标宋简体"/>
          <w:color w:val="000000"/>
          <w:sz w:val="44"/>
          <w:szCs w:val="44"/>
        </w:rPr>
      </w:pPr>
      <w:r>
        <w:rPr>
          <w:rFonts w:hint="eastAsia" w:ascii="方正大标宋简体" w:eastAsia="方正大标宋简体"/>
          <w:color w:val="000000"/>
          <w:sz w:val="44"/>
          <w:szCs w:val="44"/>
        </w:rPr>
        <w:t>就业技能培训开班人员花名册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p>
      <w:pPr>
        <w:tabs>
          <w:tab w:val="left" w:pos="6262"/>
        </w:tabs>
        <w:rPr>
          <w:color w:val="000000"/>
          <w:sz w:val="30"/>
          <w:szCs w:val="30"/>
        </w:rPr>
      </w:pPr>
    </w:p>
    <w:p>
      <w:pPr>
        <w:tabs>
          <w:tab w:val="left" w:pos="6262"/>
        </w:tabs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培训机构</w:t>
      </w:r>
      <w:r>
        <w:rPr>
          <w:rFonts w:hint="eastAsia"/>
          <w:color w:val="000000"/>
          <w:sz w:val="30"/>
          <w:szCs w:val="30"/>
          <w:u w:val="single"/>
        </w:rPr>
        <w:t>（企业）</w:t>
      </w:r>
      <w:r>
        <w:rPr>
          <w:color w:val="000000"/>
          <w:sz w:val="30"/>
          <w:szCs w:val="30"/>
          <w:u w:val="single"/>
        </w:rPr>
        <w:t xml:space="preserve">            </w:t>
      </w:r>
      <w:r>
        <w:rPr>
          <w:rFonts w:hint="eastAsia"/>
          <w:color w:val="000000"/>
          <w:sz w:val="30"/>
          <w:szCs w:val="30"/>
        </w:rPr>
        <w:t>（盖章）</w:t>
      </w:r>
      <w:r>
        <w:rPr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</w:rPr>
        <w:t>人员分类</w:t>
      </w:r>
      <w:r>
        <w:rPr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</w:rPr>
        <w:t>：</w:t>
      </w:r>
      <w:r>
        <w:rPr>
          <w:color w:val="000000"/>
          <w:sz w:val="30"/>
          <w:szCs w:val="30"/>
        </w:rPr>
        <w:t xml:space="preserve">                </w:t>
      </w:r>
      <w:r>
        <w:rPr>
          <w:rFonts w:hint="eastAsia"/>
          <w:color w:val="000000"/>
          <w:sz w:val="30"/>
          <w:szCs w:val="30"/>
        </w:rPr>
        <w:t>填报日期：</w:t>
      </w:r>
      <w:r>
        <w:rPr>
          <w:color w:val="000000"/>
          <w:sz w:val="30"/>
          <w:szCs w:val="30"/>
        </w:rPr>
        <w:t xml:space="preserve">   </w:t>
      </w:r>
      <w:r>
        <w:rPr>
          <w:rFonts w:hint="eastAsia"/>
          <w:color w:val="000000"/>
          <w:sz w:val="30"/>
          <w:szCs w:val="30"/>
        </w:rPr>
        <w:t>年</w:t>
      </w:r>
      <w:r>
        <w:rPr>
          <w:color w:val="000000"/>
          <w:sz w:val="30"/>
          <w:szCs w:val="30"/>
        </w:rPr>
        <w:t xml:space="preserve">    </w:t>
      </w:r>
      <w:r>
        <w:rPr>
          <w:rFonts w:hint="eastAsia"/>
          <w:color w:val="000000"/>
          <w:sz w:val="30"/>
          <w:szCs w:val="30"/>
        </w:rPr>
        <w:t>月</w:t>
      </w:r>
      <w:r>
        <w:rPr>
          <w:color w:val="000000"/>
          <w:sz w:val="30"/>
          <w:szCs w:val="30"/>
        </w:rPr>
        <w:t xml:space="preserve">   </w:t>
      </w:r>
      <w:r>
        <w:rPr>
          <w:rFonts w:hint="eastAsia"/>
          <w:color w:val="000000"/>
          <w:sz w:val="30"/>
          <w:szCs w:val="30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86"/>
        <w:gridCol w:w="3060"/>
        <w:gridCol w:w="1485"/>
        <w:gridCol w:w="3375"/>
        <w:gridCol w:w="1873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培训工种及等级</w:t>
            </w: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家庭住址</w:t>
            </w: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备</w:t>
            </w:r>
            <w:r>
              <w:rPr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/>
                <w:color w:val="000000"/>
                <w:sz w:val="30"/>
                <w:szCs w:val="30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1362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>
            <w:pPr>
              <w:tabs>
                <w:tab w:val="left" w:pos="626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color w:val="000000"/>
        </w:rPr>
      </w:pPr>
    </w:p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3</w:t>
      </w:r>
    </w:p>
    <w:p>
      <w:pPr>
        <w:tabs>
          <w:tab w:val="left" w:pos="6262"/>
        </w:tabs>
        <w:jc w:val="center"/>
        <w:rPr>
          <w:rFonts w:ascii="方正大标宋简体" w:eastAsia="方正大标宋简体"/>
          <w:color w:val="000000"/>
          <w:sz w:val="44"/>
          <w:szCs w:val="44"/>
        </w:rPr>
      </w:pPr>
      <w:r>
        <w:rPr>
          <w:rFonts w:hint="eastAsia" w:ascii="方正大标宋简体" w:eastAsia="方正大标宋简体"/>
          <w:color w:val="000000"/>
          <w:sz w:val="44"/>
          <w:szCs w:val="44"/>
        </w:rPr>
        <w:t>就业技能培训师资配备表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p>
      <w:pPr>
        <w:widowControl/>
        <w:spacing w:line="240" w:lineRule="atLeas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培训学校（签章）：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 xml:space="preserve">                             </w:t>
      </w:r>
    </w:p>
    <w:tbl>
      <w:tblPr>
        <w:tblStyle w:val="6"/>
        <w:tblW w:w="14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502"/>
        <w:gridCol w:w="938"/>
        <w:gridCol w:w="938"/>
        <w:gridCol w:w="1313"/>
        <w:gridCol w:w="2253"/>
        <w:gridCol w:w="394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培训项目</w:t>
            </w:r>
          </w:p>
          <w:p>
            <w:pPr>
              <w:spacing w:line="240" w:lineRule="atLeast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(</w:t>
            </w:r>
            <w:r>
              <w:rPr>
                <w:rFonts w:hint="eastAsia"/>
                <w:color w:val="000000"/>
                <w:sz w:val="24"/>
                <w:szCs w:val="21"/>
              </w:rPr>
              <w:t>工种</w:t>
            </w:r>
            <w:r>
              <w:rPr>
                <w:color w:val="000000"/>
                <w:sz w:val="24"/>
                <w:szCs w:val="21"/>
              </w:rPr>
              <w:t>)</w:t>
            </w: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教师姓名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年龄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学历</w:t>
            </w: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职称</w:t>
            </w:r>
            <w:r>
              <w:rPr>
                <w:color w:val="000000"/>
                <w:sz w:val="24"/>
                <w:szCs w:val="21"/>
              </w:rPr>
              <w:t>(</w:t>
            </w:r>
            <w:r>
              <w:rPr>
                <w:rFonts w:hint="eastAsia"/>
                <w:color w:val="000000"/>
                <w:sz w:val="24"/>
                <w:szCs w:val="21"/>
              </w:rPr>
              <w:t>职业</w:t>
            </w:r>
          </w:p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资格</w:t>
            </w:r>
            <w:r>
              <w:rPr>
                <w:color w:val="000000"/>
                <w:sz w:val="24"/>
                <w:szCs w:val="21"/>
              </w:rPr>
              <w:t>)</w:t>
            </w:r>
            <w:r>
              <w:rPr>
                <w:rFonts w:hint="eastAsia"/>
                <w:color w:val="000000"/>
                <w:sz w:val="24"/>
                <w:szCs w:val="21"/>
              </w:rPr>
              <w:t>等级</w:t>
            </w: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工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1"/>
              </w:rPr>
              <w:t>作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1"/>
              </w:rPr>
              <w:t>单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217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240" w:lineRule="atLeast"/>
              <w:ind w:firstLine="600"/>
              <w:rPr>
                <w:color w:val="000000"/>
                <w:sz w:val="24"/>
                <w:szCs w:val="21"/>
              </w:rPr>
            </w:pPr>
          </w:p>
        </w:tc>
      </w:tr>
    </w:tbl>
    <w:p>
      <w:pPr>
        <w:rPr>
          <w:rFonts w:ascii="楷体_GB2312" w:hAnsi="’Times New Roman’" w:eastAsia="楷体_GB2312"/>
          <w:b/>
          <w:color w:val="000000"/>
          <w:sz w:val="24"/>
          <w:szCs w:val="21"/>
        </w:rPr>
      </w:pPr>
      <w:r>
        <w:rPr>
          <w:rFonts w:hint="eastAsia" w:ascii="楷体_GB2312" w:hAnsi="’Times New Roman’" w:eastAsia="楷体_GB2312"/>
          <w:b/>
          <w:color w:val="000000"/>
          <w:sz w:val="24"/>
          <w:szCs w:val="21"/>
        </w:rPr>
        <w:t>注：</w:t>
      </w:r>
      <w:r>
        <w:rPr>
          <w:rFonts w:ascii="楷体_GB2312" w:hAnsi="’Times New Roman’" w:eastAsia="楷体_GB2312"/>
          <w:b/>
          <w:color w:val="000000"/>
          <w:sz w:val="24"/>
          <w:szCs w:val="21"/>
        </w:rPr>
        <w:t>1</w:t>
      </w:r>
      <w:r>
        <w:rPr>
          <w:rFonts w:hint="eastAsia" w:ascii="楷体_GB2312" w:hAnsi="’Times New Roman’" w:eastAsia="楷体_GB2312"/>
          <w:b/>
          <w:color w:val="000000"/>
          <w:sz w:val="24"/>
          <w:szCs w:val="21"/>
        </w:rPr>
        <w:t>、教师的学历、职称</w:t>
      </w:r>
      <w:r>
        <w:rPr>
          <w:rFonts w:ascii="楷体_GB2312" w:hAnsi="’Times New Roman’" w:eastAsia="楷体_GB2312"/>
          <w:b/>
          <w:color w:val="000000"/>
          <w:sz w:val="24"/>
          <w:szCs w:val="21"/>
        </w:rPr>
        <w:t>(</w:t>
      </w:r>
      <w:r>
        <w:rPr>
          <w:rFonts w:hint="eastAsia" w:ascii="楷体_GB2312" w:hAnsi="’Times New Roman’" w:eastAsia="楷体_GB2312"/>
          <w:b/>
          <w:color w:val="000000"/>
          <w:sz w:val="24"/>
          <w:szCs w:val="21"/>
        </w:rPr>
        <w:t>职业资格</w:t>
      </w:r>
      <w:r>
        <w:rPr>
          <w:rFonts w:ascii="楷体_GB2312" w:hAnsi="’Times New Roman’" w:eastAsia="楷体_GB2312"/>
          <w:b/>
          <w:color w:val="000000"/>
          <w:sz w:val="24"/>
          <w:szCs w:val="21"/>
        </w:rPr>
        <w:t>)</w:t>
      </w:r>
      <w:r>
        <w:rPr>
          <w:rFonts w:hint="eastAsia" w:ascii="楷体_GB2312" w:hAnsi="’Times New Roman’" w:eastAsia="楷体_GB2312"/>
          <w:b/>
          <w:color w:val="000000"/>
          <w:sz w:val="24"/>
          <w:szCs w:val="21"/>
        </w:rPr>
        <w:t>须提供原件与复印件，原件验证后退回。</w:t>
      </w: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851" w:right="1418" w:bottom="851" w:left="1418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就业技能培训报名表及承诺书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3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培训机构名称：</w:t>
            </w:r>
          </w:p>
        </w:tc>
        <w:tc>
          <w:tcPr>
            <w:tcW w:w="3593" w:type="dxa"/>
          </w:tcPr>
          <w:p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申请时间：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2"/>
              </w:rPr>
              <w:t>日</w:t>
            </w:r>
          </w:p>
        </w:tc>
      </w:tr>
    </w:tbl>
    <w:p>
      <w:pPr>
        <w:spacing w:line="80" w:lineRule="exac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16"/>
        <w:gridCol w:w="1065"/>
        <w:gridCol w:w="233"/>
        <w:gridCol w:w="478"/>
        <w:gridCol w:w="321"/>
        <w:gridCol w:w="426"/>
        <w:gridCol w:w="222"/>
        <w:gridCol w:w="196"/>
        <w:gridCol w:w="299"/>
        <w:gridCol w:w="229"/>
        <w:gridCol w:w="428"/>
        <w:gridCol w:w="825"/>
        <w:gridCol w:w="74"/>
        <w:gridCol w:w="27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965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5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性别</w:t>
            </w:r>
          </w:p>
        </w:tc>
        <w:tc>
          <w:tcPr>
            <w:tcW w:w="405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党派</w:t>
            </w:r>
          </w:p>
        </w:tc>
        <w:tc>
          <w:tcPr>
            <w:tcW w:w="989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中共党员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</w:p>
        </w:tc>
        <w:tc>
          <w:tcPr>
            <w:tcW w:w="134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寸或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寸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近期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号　码</w:t>
            </w:r>
          </w:p>
        </w:tc>
        <w:tc>
          <w:tcPr>
            <w:tcW w:w="1755" w:type="pct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8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程度</w:t>
            </w:r>
          </w:p>
        </w:tc>
        <w:tc>
          <w:tcPr>
            <w:tcW w:w="989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学校</w:t>
            </w:r>
          </w:p>
        </w:tc>
        <w:tc>
          <w:tcPr>
            <w:tcW w:w="3132" w:type="pct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所学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专业</w:t>
            </w:r>
          </w:p>
        </w:tc>
        <w:tc>
          <w:tcPr>
            <w:tcW w:w="3132" w:type="pct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应　届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毕业生</w:t>
            </w:r>
          </w:p>
        </w:tc>
        <w:tc>
          <w:tcPr>
            <w:tcW w:w="3132" w:type="pct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初中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高中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大专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本科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</w:p>
        </w:tc>
        <w:tc>
          <w:tcPr>
            <w:tcW w:w="134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住址</w:t>
            </w:r>
          </w:p>
        </w:tc>
        <w:tc>
          <w:tcPr>
            <w:tcW w:w="4472" w:type="pct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户　籍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所在地</w:t>
            </w:r>
          </w:p>
        </w:tc>
        <w:tc>
          <w:tcPr>
            <w:tcW w:w="2499" w:type="pct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7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性质</w:t>
            </w:r>
          </w:p>
        </w:tc>
        <w:tc>
          <w:tcPr>
            <w:tcW w:w="1486" w:type="pct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农业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　　非农业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</w:p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居民户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人员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类别</w:t>
            </w:r>
          </w:p>
        </w:tc>
        <w:tc>
          <w:tcPr>
            <w:tcW w:w="4472" w:type="pct"/>
            <w:gridSpan w:val="15"/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下岗失业人员　　　　　　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农村转移就业劳动者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毕业年度高校毕业生　　　　　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城乡未继续升学的初、高中毕业生</w:t>
            </w:r>
          </w:p>
          <w:p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贫困劳动者　　　　　　　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/>
                <w:color w:val="000000"/>
                <w:sz w:val="24"/>
              </w:rPr>
              <w:t>退役军人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/>
                <w:color w:val="000000"/>
                <w:sz w:val="24"/>
              </w:rPr>
              <w:t>就业困难人员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/>
                <w:b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国家机关工作人员或已退休</w:t>
            </w:r>
          </w:p>
          <w:p>
            <w:pPr>
              <w:spacing w:line="4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事业单位工作人员或已退休　　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其它（是否享受财政供给</w:t>
            </w:r>
            <w:r>
              <w:rPr>
                <w:rFonts w:hint="eastAsia" w:ascii="宋体"/>
                <w:b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　　　　　　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原有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职业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资格</w:t>
            </w:r>
          </w:p>
        </w:tc>
        <w:tc>
          <w:tcPr>
            <w:tcW w:w="38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名称</w:t>
            </w:r>
          </w:p>
        </w:tc>
        <w:tc>
          <w:tcPr>
            <w:tcW w:w="1487" w:type="pct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2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发证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机关</w:t>
            </w:r>
          </w:p>
        </w:tc>
        <w:tc>
          <w:tcPr>
            <w:tcW w:w="2205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8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等级</w:t>
            </w:r>
          </w:p>
        </w:tc>
        <w:tc>
          <w:tcPr>
            <w:tcW w:w="703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3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发证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时间</w:t>
            </w:r>
          </w:p>
        </w:tc>
        <w:tc>
          <w:tcPr>
            <w:tcW w:w="975" w:type="pct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证书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编号</w:t>
            </w:r>
          </w:p>
        </w:tc>
        <w:tc>
          <w:tcPr>
            <w:tcW w:w="1527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申请培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训专业</w:t>
            </w:r>
          </w:p>
        </w:tc>
        <w:tc>
          <w:tcPr>
            <w:tcW w:w="4472" w:type="pct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银行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账户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信息</w:t>
            </w:r>
          </w:p>
        </w:tc>
        <w:tc>
          <w:tcPr>
            <w:tcW w:w="388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开户银行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名称</w:t>
            </w:r>
          </w:p>
        </w:tc>
        <w:tc>
          <w:tcPr>
            <w:tcW w:w="4085" w:type="pct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（涉农一卡通或金融社保卡开户银行）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88" w:type="pc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户名</w:t>
            </w:r>
          </w:p>
        </w:tc>
        <w:tc>
          <w:tcPr>
            <w:tcW w:w="1136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</w:t>
            </w:r>
          </w:p>
        </w:tc>
        <w:tc>
          <w:tcPr>
            <w:tcW w:w="2491" w:type="pct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电话</w:t>
            </w:r>
          </w:p>
        </w:tc>
        <w:tc>
          <w:tcPr>
            <w:tcW w:w="38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手机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号码</w:t>
            </w:r>
          </w:p>
        </w:tc>
        <w:tc>
          <w:tcPr>
            <w:tcW w:w="2111" w:type="pct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住宅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电话</w:t>
            </w:r>
          </w:p>
        </w:tc>
        <w:tc>
          <w:tcPr>
            <w:tcW w:w="1527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100" w:lineRule="exact"/>
        <w:rPr>
          <w:rFonts w:ascii="Times New Roman" w:hAnsi="Times New Roman"/>
          <w:color w:val="000000"/>
          <w:sz w:val="24"/>
        </w:rPr>
      </w:pPr>
    </w:p>
    <w:p>
      <w:pPr>
        <w:spacing w:line="160" w:lineRule="exact"/>
        <w:ind w:firstLine="482"/>
        <w:rPr>
          <w:rFonts w:ascii="Times New Roman" w:hAnsi="Times New Roman"/>
          <w:color w:val="000000"/>
          <w:sz w:val="24"/>
        </w:rPr>
      </w:pPr>
    </w:p>
    <w:p>
      <w:pPr>
        <w:spacing w:line="160" w:lineRule="exact"/>
        <w:ind w:firstLine="482"/>
        <w:rPr>
          <w:rFonts w:ascii="Times New Roman" w:hAnsi="Times New Roman"/>
          <w:color w:val="000000"/>
          <w:sz w:val="2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4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承诺</w:t>
            </w:r>
          </w:p>
        </w:tc>
        <w:tc>
          <w:tcPr>
            <w:tcW w:w="4472" w:type="pct"/>
            <w:vAlign w:val="center"/>
          </w:tcPr>
          <w:p>
            <w:pPr>
              <w:spacing w:line="2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ind w:firstLine="465"/>
              <w:jc w:val="left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一、参加免费技能培训人员：</w:t>
            </w:r>
          </w:p>
          <w:p>
            <w:pPr>
              <w:ind w:firstLine="465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本人属于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　　　　　　　类别人员，符合参加免费就业技能培训条件。本人承诺表格内容填写属实！</w:t>
            </w:r>
          </w:p>
          <w:p>
            <w:pPr>
              <w:ind w:firstLine="465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如本人不符合免费就业技能培训条件参加了培训，愿意接受相关部门给予的处理或处分。</w:t>
            </w:r>
          </w:p>
          <w:p>
            <w:pPr>
              <w:ind w:firstLine="465"/>
              <w:jc w:val="left"/>
              <w:rPr>
                <w:rFonts w:ascii="黑体" w:hAnsi="黑体" w:eastAsia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2"/>
                <w:szCs w:val="32"/>
              </w:rPr>
              <w:t>请本人亲笔抄写第二段</w:t>
            </w:r>
            <w:r>
              <w:rPr>
                <w:rFonts w:ascii="黑体" w:hAnsi="黑体" w:eastAsia="黑体"/>
                <w:b/>
                <w:color w:val="000000"/>
                <w:sz w:val="32"/>
                <w:szCs w:val="32"/>
              </w:rPr>
              <w:t>:</w:t>
            </w: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4833" w:firstLineChars="2006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本人签名：</w:t>
            </w: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ind w:firstLine="465"/>
              <w:jc w:val="left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二、参加“先缴后补”技能培训人员：</w:t>
            </w:r>
          </w:p>
          <w:p>
            <w:pPr>
              <w:ind w:firstLine="465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本人属于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　　　　　　　类别人员，符合参加</w:t>
            </w:r>
            <w:r>
              <w:rPr>
                <w:rFonts w:hint="eastAsia" w:ascii="宋体"/>
                <w:color w:val="000000"/>
                <w:sz w:val="24"/>
              </w:rPr>
              <w:t>“先缴后补”</w:t>
            </w:r>
            <w:r>
              <w:rPr>
                <w:rFonts w:hint="eastAsia" w:ascii="宋体" w:hAnsi="宋体"/>
                <w:color w:val="000000"/>
                <w:sz w:val="24"/>
              </w:rPr>
              <w:t>就业技能培训条件。本人承诺表格内容填写属实！</w:t>
            </w:r>
          </w:p>
          <w:p>
            <w:pPr>
              <w:ind w:firstLine="465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如本人不符合</w:t>
            </w:r>
            <w:r>
              <w:rPr>
                <w:rFonts w:hint="eastAsia" w:ascii="宋体"/>
                <w:color w:val="000000"/>
                <w:sz w:val="24"/>
              </w:rPr>
              <w:t>“先缴后补”</w:t>
            </w:r>
            <w:r>
              <w:rPr>
                <w:rFonts w:hint="eastAsia" w:ascii="宋体" w:hAnsi="宋体"/>
                <w:color w:val="000000"/>
                <w:sz w:val="24"/>
              </w:rPr>
              <w:t>就业技能培训条件参加培训领取了补贴，愿意接受相关部门给予的处理或处分。</w:t>
            </w:r>
          </w:p>
          <w:p>
            <w:pPr>
              <w:ind w:firstLine="465"/>
              <w:jc w:val="left"/>
              <w:rPr>
                <w:rFonts w:ascii="黑体" w:hAnsi="黑体" w:eastAsia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2"/>
                <w:szCs w:val="32"/>
              </w:rPr>
              <w:t>请本人亲笔抄写第二段</w:t>
            </w:r>
            <w:r>
              <w:rPr>
                <w:rFonts w:ascii="黑体" w:hAnsi="黑体" w:eastAsia="黑体"/>
                <w:b/>
                <w:color w:val="000000"/>
                <w:sz w:val="32"/>
                <w:szCs w:val="32"/>
              </w:rPr>
              <w:t>:</w:t>
            </w: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4833" w:firstLineChars="2006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本人签名：</w:t>
            </w:r>
          </w:p>
          <w:p>
            <w:pPr>
              <w:spacing w:line="300" w:lineRule="exact"/>
              <w:ind w:firstLine="465"/>
              <w:jc w:val="left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5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学校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意见</w:t>
            </w:r>
          </w:p>
        </w:tc>
        <w:tc>
          <w:tcPr>
            <w:tcW w:w="4472" w:type="pct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符合培训条件，安排在第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期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专业，培训时间为：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ind w:firstLine="49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经办人：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>
            <w:pPr>
              <w:spacing w:line="320" w:lineRule="exact"/>
              <w:ind w:firstLine="495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320" w:lineRule="exact"/>
              <w:ind w:firstLine="49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学校负责人：</w:t>
            </w:r>
          </w:p>
          <w:p>
            <w:pPr>
              <w:spacing w:line="400" w:lineRule="exact"/>
              <w:ind w:firstLine="6000" w:firstLineChars="25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（学校公章）</w:t>
            </w:r>
          </w:p>
          <w:p>
            <w:pPr>
              <w:spacing w:line="320" w:lineRule="exact"/>
              <w:ind w:firstLine="49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　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　　　　　　　　　　　　　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　　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日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ind w:firstLine="480"/>
        <w:rPr>
          <w:rFonts w:ascii="Times New Roman" w:hAnsi="Times New Roman"/>
          <w:color w:val="000000"/>
          <w:sz w:val="24"/>
        </w:rPr>
      </w:pPr>
    </w:p>
    <w:p>
      <w:pPr>
        <w:spacing w:line="400" w:lineRule="exact"/>
        <w:ind w:firstLine="482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注：</w:t>
      </w: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hint="eastAsia" w:ascii="Times New Roman" w:hAnsi="Times New Roman"/>
          <w:color w:val="000000"/>
          <w:sz w:val="24"/>
        </w:rPr>
        <w:t>此表双面打印在一张</w:t>
      </w:r>
      <w:r>
        <w:rPr>
          <w:rFonts w:ascii="Times New Roman" w:hAnsi="Times New Roman"/>
          <w:color w:val="000000"/>
          <w:sz w:val="24"/>
        </w:rPr>
        <w:t>A4</w:t>
      </w:r>
      <w:r>
        <w:rPr>
          <w:rFonts w:hint="eastAsia" w:ascii="Times New Roman" w:hAnsi="Times New Roman"/>
          <w:color w:val="000000"/>
          <w:sz w:val="24"/>
        </w:rPr>
        <w:t>纸上；</w:t>
      </w:r>
    </w:p>
    <w:p>
      <w:pPr>
        <w:spacing w:line="400" w:lineRule="exact"/>
        <w:ind w:firstLine="960" w:firstLineChars="4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hint="eastAsia" w:ascii="Times New Roman" w:hAnsi="Times New Roman"/>
          <w:color w:val="000000"/>
          <w:sz w:val="24"/>
        </w:rPr>
        <w:t>除“学校审核意见”栏外，一律由学员本人用笔填写和签名；</w:t>
      </w:r>
    </w:p>
    <w:p>
      <w:pPr>
        <w:spacing w:line="400" w:lineRule="exact"/>
        <w:ind w:firstLine="48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3. </w:t>
      </w:r>
      <w:r>
        <w:rPr>
          <w:rFonts w:hint="eastAsia" w:ascii="Times New Roman" w:hAnsi="Times New Roman"/>
          <w:color w:val="000000"/>
          <w:sz w:val="24"/>
        </w:rPr>
        <w:t>表中“□”的内容如符合，用“√”勾选；</w:t>
      </w:r>
    </w:p>
    <w:p>
      <w:pPr>
        <w:spacing w:line="400" w:lineRule="exact"/>
        <w:ind w:firstLine="482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　　</w:t>
      </w: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hint="eastAsia" w:ascii="Times New Roman" w:hAnsi="Times New Roman"/>
          <w:color w:val="000000"/>
          <w:sz w:val="24"/>
        </w:rPr>
        <w:t>“学校审核意见”栏经办人、学校负责人由本人签字，不得盖章。其它内容可以用计算机录入。</w:t>
      </w: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247" w:right="1361" w:bottom="1247" w:left="1531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5</w:t>
      </w:r>
    </w:p>
    <w:p>
      <w:pPr>
        <w:spacing w:line="240" w:lineRule="atLeast"/>
        <w:jc w:val="center"/>
        <w:rPr>
          <w:rFonts w:ascii="方正大标宋简体" w:hAnsi="华文中宋" w:eastAsia="方正大标宋简体"/>
          <w:color w:val="000000"/>
          <w:sz w:val="44"/>
          <w:szCs w:val="44"/>
        </w:rPr>
      </w:pPr>
      <w:r>
        <w:rPr>
          <w:rFonts w:hint="eastAsia" w:ascii="方正大标宋简体" w:hAnsi="华文中宋" w:eastAsia="方正大标宋简体"/>
          <w:color w:val="000000"/>
          <w:sz w:val="44"/>
          <w:szCs w:val="44"/>
        </w:rPr>
        <w:t>就业技能培训签到簿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p>
      <w:pPr>
        <w:spacing w:beforeLines="50" w:line="240" w:lineRule="atLeas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培训单位：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                            </w:t>
      </w:r>
      <w:r>
        <w:rPr>
          <w:rFonts w:ascii="楷体_GB2312" w:eastAsia="楷体_GB2312"/>
          <w:b/>
          <w:color w:val="000000"/>
          <w:sz w:val="28"/>
          <w:szCs w:val="28"/>
        </w:rPr>
        <w:t>(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盖章</w:t>
      </w:r>
      <w:r>
        <w:rPr>
          <w:rFonts w:ascii="楷体_GB2312" w:eastAsia="楷体_GB2312"/>
          <w:b/>
          <w:color w:val="000000"/>
          <w:sz w:val="28"/>
          <w:szCs w:val="28"/>
        </w:rPr>
        <w:t xml:space="preserve">)                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年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月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日至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月</w:t>
      </w:r>
      <w:r>
        <w:rPr>
          <w:rFonts w:ascii="楷体_GB2312" w:eastAsia="楷体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日</w:t>
      </w:r>
    </w:p>
    <w:tbl>
      <w:tblPr>
        <w:tblStyle w:val="6"/>
        <w:tblW w:w="15125" w:type="dxa"/>
        <w:tblInd w:w="-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37"/>
        <w:gridCol w:w="892"/>
        <w:gridCol w:w="892"/>
        <w:gridCol w:w="893"/>
        <w:gridCol w:w="893"/>
        <w:gridCol w:w="892"/>
        <w:gridCol w:w="892"/>
        <w:gridCol w:w="893"/>
        <w:gridCol w:w="893"/>
        <w:gridCol w:w="893"/>
        <w:gridCol w:w="893"/>
        <w:gridCol w:w="893"/>
        <w:gridCol w:w="893"/>
        <w:gridCol w:w="893"/>
        <w:gridCol w:w="8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237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spacing w:line="240" w:lineRule="atLeast"/>
        <w:ind w:firstLine="241" w:firstLineChars="100"/>
        <w:rPr>
          <w:rFonts w:ascii="楷体_GB2312" w:hAnsi="’Times New Roman’" w:eastAsia="楷体_GB2312"/>
          <w:b/>
          <w:color w:val="000000"/>
          <w:sz w:val="24"/>
          <w:szCs w:val="21"/>
        </w:rPr>
      </w:pPr>
      <w:r>
        <w:rPr>
          <w:rFonts w:hint="eastAsia" w:ascii="楷体_GB2312" w:hAnsi="’Times New Roman’" w:eastAsia="楷体_GB2312"/>
          <w:b/>
          <w:color w:val="000000"/>
          <w:sz w:val="24"/>
          <w:szCs w:val="21"/>
        </w:rPr>
        <w:t>注：签到时由参训学员个人亲笔填写姓名</w:t>
      </w:r>
      <w:r>
        <w:rPr>
          <w:rFonts w:ascii="楷体_GB2312" w:hAnsi="’Times New Roman’" w:eastAsia="楷体_GB2312"/>
          <w:b/>
          <w:color w:val="000000"/>
          <w:sz w:val="24"/>
          <w:szCs w:val="21"/>
        </w:rPr>
        <w:t>,</w:t>
      </w:r>
      <w:r>
        <w:rPr>
          <w:rFonts w:hint="eastAsia" w:ascii="楷体_GB2312" w:hAnsi="’Times New Roman’" w:eastAsia="楷体_GB2312"/>
          <w:b/>
          <w:color w:val="000000"/>
          <w:sz w:val="24"/>
          <w:szCs w:val="21"/>
        </w:rPr>
        <w:t>不得代签。</w:t>
      </w: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tabs>
          <w:tab w:val="center" w:pos="4153"/>
        </w:tabs>
        <w:spacing w:line="240" w:lineRule="atLeast"/>
        <w:jc w:val="center"/>
        <w:rPr>
          <w:rFonts w:ascii="仿宋_GB2312" w:hAnsi="华文中宋" w:eastAsia="仿宋_GB2312"/>
          <w:color w:val="00000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-408305</wp:posOffset>
                </wp:positionV>
                <wp:extent cx="854710" cy="495300"/>
                <wp:effectExtent l="4445" t="4445" r="17145" b="1460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0pt;margin-top:-32.15pt;height:39pt;width:67.3pt;z-index:251658240;mso-width-relative:page;mso-height-relative:page;" fillcolor="#FFFFFF" filled="t" stroked="t" coordsize="21600,21600" o:gfxdata="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QsMo9YAAAAHAQAADwAAAAAAAAABACAAAAAiAAAAZHJzL2Rvd25yZXYueG1sUEsBAhQAFAAAAAgA&#10;h07iQF3dzKbuAQAA5wMAAA4AAAAAAAAAAQAgAAAAJQEAAGRycy9lMm9Eb2MueG1sUEsFBgAAAAAG&#10;AAYAWQEAAIU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00" w:lineRule="exact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6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培</w:t>
      </w:r>
      <w:r>
        <w:rPr>
          <w:rFonts w:ascii="方正小标宋简体" w:hAnsi="华文中宋" w:eastAsia="方正小标宋简体"/>
          <w:color w:val="000000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训</w:t>
      </w:r>
      <w:r>
        <w:rPr>
          <w:rFonts w:ascii="方正小标宋简体" w:hAnsi="华文中宋" w:eastAsia="方正小标宋简体"/>
          <w:color w:val="000000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日</w:t>
      </w:r>
      <w:r>
        <w:rPr>
          <w:rFonts w:ascii="方正小标宋简体" w:hAnsi="华文中宋" w:eastAsia="方正小标宋简体"/>
          <w:color w:val="000000"/>
          <w:sz w:val="44"/>
          <w:szCs w:val="44"/>
        </w:rPr>
        <w:t xml:space="preserve">  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志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p>
      <w:pPr>
        <w:spacing w:line="240" w:lineRule="atLeast"/>
        <w:jc w:val="center"/>
        <w:rPr>
          <w:rFonts w:ascii="楷体_GB2312" w:eastAsia="楷体_GB2312"/>
          <w:b/>
          <w:color w:val="000000"/>
          <w:sz w:val="28"/>
        </w:rPr>
      </w:pPr>
    </w:p>
    <w:p>
      <w:pPr>
        <w:spacing w:line="240" w:lineRule="atLeast"/>
        <w:jc w:val="center"/>
        <w:rPr>
          <w:rFonts w:ascii="楷体_GB2312" w:eastAsia="楷体_GB2312"/>
          <w:b/>
          <w:color w:val="000000"/>
          <w:sz w:val="28"/>
        </w:rPr>
      </w:pPr>
      <w:r>
        <w:rPr>
          <w:rFonts w:ascii="楷体_GB2312" w:eastAsia="楷体_GB2312"/>
          <w:b/>
          <w:color w:val="000000"/>
          <w:sz w:val="28"/>
        </w:rPr>
        <w:t>20</w:t>
      </w:r>
      <w:r>
        <w:rPr>
          <w:rFonts w:ascii="楷体_GB2312" w:eastAsia="楷体_GB2312"/>
          <w:b/>
          <w:color w:val="000000"/>
          <w:sz w:val="28"/>
          <w:u w:val="single"/>
        </w:rPr>
        <w:t xml:space="preserve">    </w:t>
      </w:r>
      <w:r>
        <w:rPr>
          <w:rFonts w:hint="eastAsia" w:ascii="楷体_GB2312" w:eastAsia="楷体_GB2312"/>
          <w:b/>
          <w:color w:val="000000"/>
          <w:sz w:val="28"/>
        </w:rPr>
        <w:t>年，第</w:t>
      </w:r>
      <w:r>
        <w:rPr>
          <w:rFonts w:ascii="楷体_GB2312" w:eastAsia="楷体_GB2312"/>
          <w:b/>
          <w:color w:val="000000"/>
          <w:sz w:val="28"/>
          <w:u w:val="single"/>
        </w:rPr>
        <w:t xml:space="preserve">     </w:t>
      </w:r>
      <w:r>
        <w:rPr>
          <w:rFonts w:hint="eastAsia" w:ascii="楷体_GB2312" w:eastAsia="楷体_GB2312"/>
          <w:b/>
          <w:color w:val="000000"/>
          <w:sz w:val="28"/>
        </w:rPr>
        <w:t>期</w:t>
      </w:r>
      <w:r>
        <w:rPr>
          <w:rFonts w:ascii="楷体_GB2312" w:eastAsia="楷体_GB2312"/>
          <w:b/>
          <w:color w:val="000000"/>
          <w:sz w:val="28"/>
          <w:u w:val="single"/>
        </w:rPr>
        <w:t xml:space="preserve">             </w:t>
      </w:r>
      <w:r>
        <w:rPr>
          <w:rFonts w:hint="eastAsia" w:ascii="楷体_GB2312" w:eastAsia="楷体_GB2312"/>
          <w:b/>
          <w:color w:val="000000"/>
          <w:sz w:val="28"/>
        </w:rPr>
        <w:t>培训班，第</w:t>
      </w:r>
      <w:r>
        <w:rPr>
          <w:rFonts w:ascii="楷体_GB2312" w:eastAsia="楷体_GB2312"/>
          <w:b/>
          <w:color w:val="000000"/>
          <w:sz w:val="28"/>
          <w:u w:val="single"/>
        </w:rPr>
        <w:t xml:space="preserve">       </w:t>
      </w:r>
      <w:r>
        <w:rPr>
          <w:rFonts w:hint="eastAsia" w:ascii="楷体_GB2312" w:eastAsia="楷体_GB2312"/>
          <w:b/>
          <w:color w:val="000000"/>
          <w:sz w:val="28"/>
        </w:rPr>
        <w:t>周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632"/>
        <w:gridCol w:w="1021"/>
        <w:gridCol w:w="716"/>
        <w:gridCol w:w="2044"/>
        <w:gridCol w:w="970"/>
        <w:gridCol w:w="926"/>
        <w:gridCol w:w="895"/>
        <w:gridCol w:w="7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275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记录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1021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培训项目</w:t>
            </w:r>
          </w:p>
        </w:tc>
        <w:tc>
          <w:tcPr>
            <w:tcW w:w="276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教师签名</w:t>
            </w:r>
          </w:p>
        </w:tc>
        <w:tc>
          <w:tcPr>
            <w:tcW w:w="261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上课时间</w:t>
            </w:r>
          </w:p>
        </w:tc>
        <w:tc>
          <w:tcPr>
            <w:tcW w:w="2653" w:type="dxa"/>
            <w:gridSpan w:val="2"/>
            <w:vAlign w:val="bottom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星期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地点</w:t>
            </w:r>
          </w:p>
        </w:tc>
        <w:tc>
          <w:tcPr>
            <w:tcW w:w="204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上课时数</w:t>
            </w: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895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实到人数</w:t>
            </w:r>
          </w:p>
        </w:tc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培训形式</w:t>
            </w:r>
          </w:p>
        </w:tc>
        <w:tc>
          <w:tcPr>
            <w:tcW w:w="9000" w:type="dxa"/>
            <w:gridSpan w:val="8"/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□理论讲授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□专题讲座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□视频教学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□实操训练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□讨论分析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□组织参观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118" w:type="dxa"/>
            <w:gridSpan w:val="9"/>
          </w:tcPr>
          <w:p>
            <w:pPr>
              <w:spacing w:beforeLines="50"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培训内容提要</w:t>
            </w:r>
            <w:r>
              <w:rPr>
                <w:color w:val="000000"/>
                <w:szCs w:val="21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118" w:type="dxa"/>
            <w:gridSpan w:val="9"/>
          </w:tcPr>
          <w:p>
            <w:pPr>
              <w:spacing w:beforeLines="50"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进度与学员情况</w:t>
            </w:r>
            <w:r>
              <w:rPr>
                <w:color w:val="000000"/>
                <w:szCs w:val="21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275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记录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1021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培训项目</w:t>
            </w:r>
          </w:p>
        </w:tc>
        <w:tc>
          <w:tcPr>
            <w:tcW w:w="276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教师签名</w:t>
            </w:r>
          </w:p>
        </w:tc>
        <w:tc>
          <w:tcPr>
            <w:tcW w:w="261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上课时间</w:t>
            </w:r>
          </w:p>
        </w:tc>
        <w:tc>
          <w:tcPr>
            <w:tcW w:w="2653" w:type="dxa"/>
            <w:gridSpan w:val="2"/>
            <w:vAlign w:val="bottom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星期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地点</w:t>
            </w:r>
          </w:p>
        </w:tc>
        <w:tc>
          <w:tcPr>
            <w:tcW w:w="204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上课时数</w:t>
            </w: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895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实到人数</w:t>
            </w:r>
          </w:p>
        </w:tc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培训形式</w:t>
            </w:r>
          </w:p>
        </w:tc>
        <w:tc>
          <w:tcPr>
            <w:tcW w:w="9000" w:type="dxa"/>
            <w:gridSpan w:val="8"/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□理论讲授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□专题讲座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□视频教学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□实操训练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□讨论分析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□组织参观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118" w:type="dxa"/>
            <w:gridSpan w:val="9"/>
          </w:tcPr>
          <w:p>
            <w:pPr>
              <w:spacing w:beforeLines="50"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培训内容提要</w:t>
            </w:r>
            <w:r>
              <w:rPr>
                <w:color w:val="000000"/>
                <w:szCs w:val="21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118" w:type="dxa"/>
            <w:gridSpan w:val="9"/>
          </w:tcPr>
          <w:p>
            <w:pPr>
              <w:spacing w:beforeLines="50"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进度与学员情况</w:t>
            </w:r>
            <w:r>
              <w:rPr>
                <w:color w:val="000000"/>
                <w:szCs w:val="21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275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记录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1021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培训项目</w:t>
            </w:r>
          </w:p>
        </w:tc>
        <w:tc>
          <w:tcPr>
            <w:tcW w:w="276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doub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教师签名</w:t>
            </w:r>
          </w:p>
        </w:tc>
        <w:tc>
          <w:tcPr>
            <w:tcW w:w="261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上课时间</w:t>
            </w:r>
          </w:p>
        </w:tc>
        <w:tc>
          <w:tcPr>
            <w:tcW w:w="2653" w:type="dxa"/>
            <w:gridSpan w:val="2"/>
            <w:vAlign w:val="bottom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星期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</w:rPr>
              <w:t>)</w:t>
            </w:r>
          </w:p>
        </w:tc>
        <w:tc>
          <w:tcPr>
            <w:tcW w:w="716" w:type="dxa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地点</w:t>
            </w:r>
          </w:p>
        </w:tc>
        <w:tc>
          <w:tcPr>
            <w:tcW w:w="204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970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上课时数</w:t>
            </w: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  <w:tc>
          <w:tcPr>
            <w:tcW w:w="895" w:type="dxa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实到人数</w:t>
            </w:r>
          </w:p>
        </w:tc>
        <w:tc>
          <w:tcPr>
            <w:tcW w:w="7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培训形式</w:t>
            </w:r>
          </w:p>
        </w:tc>
        <w:tc>
          <w:tcPr>
            <w:tcW w:w="9000" w:type="dxa"/>
            <w:gridSpan w:val="8"/>
            <w:vAlign w:val="center"/>
          </w:tcPr>
          <w:p>
            <w:pPr>
              <w:spacing w:line="240" w:lineRule="atLeast"/>
              <w:ind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□理论讲授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□专题讲座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□视频教学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□实操训练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□讨论分析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□组织参观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118" w:type="dxa"/>
            <w:gridSpan w:val="9"/>
          </w:tcPr>
          <w:p>
            <w:pPr>
              <w:spacing w:beforeLines="50"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培训内容提要</w:t>
            </w:r>
            <w:r>
              <w:rPr>
                <w:color w:val="000000"/>
                <w:szCs w:val="21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10118" w:type="dxa"/>
            <w:gridSpan w:val="9"/>
            <w:tcBorders>
              <w:bottom w:val="single" w:color="auto" w:sz="8" w:space="0"/>
            </w:tcBorders>
          </w:tcPr>
          <w:p>
            <w:pPr>
              <w:spacing w:beforeLines="50"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进度与学员情况</w:t>
            </w:r>
            <w:r>
              <w:rPr>
                <w:color w:val="000000"/>
                <w:szCs w:val="21"/>
              </w:rPr>
              <w:t>:</w:t>
            </w:r>
          </w:p>
        </w:tc>
      </w:tr>
    </w:tbl>
    <w:p>
      <w:pPr>
        <w:rPr>
          <w:rFonts w:eastAsia="方正大标宋简体"/>
          <w:b/>
          <w:color w:val="000000"/>
          <w:spacing w:val="-22"/>
          <w:sz w:val="44"/>
          <w:szCs w:val="44"/>
        </w:rPr>
        <w:sectPr>
          <w:headerReference r:id="rId19" w:type="first"/>
          <w:footerReference r:id="rId22" w:type="first"/>
          <w:headerReference r:id="rId17" w:type="default"/>
          <w:footerReference r:id="rId20" w:type="default"/>
          <w:headerReference r:id="rId18" w:type="even"/>
          <w:footerReference r:id="rId21" w:type="even"/>
          <w:pgSz w:w="12240" w:h="15840"/>
          <w:pgMar w:top="851" w:right="851" w:bottom="567" w:left="680" w:header="720" w:footer="720" w:gutter="0"/>
          <w:pgNumType w:fmt="numberInDash"/>
          <w:cols w:space="720" w:num="1"/>
        </w:sectPr>
      </w:pPr>
    </w:p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7</w:t>
      </w:r>
    </w:p>
    <w:p>
      <w:pPr>
        <w:ind w:firstLine="396" w:firstLineChars="100"/>
        <w:jc w:val="center"/>
        <w:rPr>
          <w:rFonts w:eastAsia="方正大标宋简体"/>
          <w:color w:val="000000"/>
          <w:spacing w:val="-22"/>
          <w:sz w:val="44"/>
          <w:szCs w:val="44"/>
        </w:rPr>
      </w:pPr>
      <w:r>
        <w:rPr>
          <w:rFonts w:hint="eastAsia" w:eastAsia="方正大标宋简体"/>
          <w:color w:val="000000"/>
          <w:spacing w:val="-22"/>
          <w:sz w:val="44"/>
          <w:szCs w:val="44"/>
        </w:rPr>
        <w:t>就业技能培训、鉴定补贴资金申报表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tbl>
      <w:tblPr>
        <w:tblStyle w:val="6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1485"/>
        <w:gridCol w:w="733"/>
        <w:gridCol w:w="1661"/>
        <w:gridCol w:w="164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78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595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2520" w:firstLineChars="9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培训专业</w:t>
            </w:r>
          </w:p>
        </w:tc>
        <w:tc>
          <w:tcPr>
            <w:tcW w:w="595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培训人数</w:t>
            </w:r>
          </w:p>
        </w:tc>
        <w:tc>
          <w:tcPr>
            <w:tcW w:w="595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培训课时</w:t>
            </w:r>
          </w:p>
        </w:tc>
        <w:tc>
          <w:tcPr>
            <w:tcW w:w="595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取得职业</w:t>
            </w:r>
          </w:p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资格证书人数</w:t>
            </w:r>
          </w:p>
        </w:tc>
        <w:tc>
          <w:tcPr>
            <w:tcW w:w="595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取得专项</w:t>
            </w:r>
          </w:p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能力证书人数</w:t>
            </w:r>
          </w:p>
        </w:tc>
        <w:tc>
          <w:tcPr>
            <w:tcW w:w="595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培训补贴标准</w:t>
            </w:r>
          </w:p>
        </w:tc>
        <w:tc>
          <w:tcPr>
            <w:tcW w:w="217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79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申请补贴金额</w:t>
            </w:r>
          </w:p>
        </w:tc>
        <w:tc>
          <w:tcPr>
            <w:tcW w:w="198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培训补贴户名</w:t>
            </w:r>
          </w:p>
        </w:tc>
        <w:tc>
          <w:tcPr>
            <w:tcW w:w="595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firstLine="131" w:firstLineChars="4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2179" w:type="dxa"/>
            <w:gridSpan w:val="2"/>
            <w:tcBorders>
              <w:right w:val="single" w:color="auto" w:sz="12" w:space="0"/>
            </w:tcBorders>
          </w:tcPr>
          <w:p>
            <w:pPr>
              <w:ind w:left="-107" w:leftChars="-51" w:firstLine="411" w:firstLineChars="147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107" w:leftChars="-51" w:firstLine="131" w:firstLineChars="4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1987" w:type="dxa"/>
            <w:tcBorders>
              <w:right w:val="single" w:color="auto" w:sz="12" w:space="0"/>
            </w:tcBorders>
          </w:tcPr>
          <w:p>
            <w:pPr>
              <w:ind w:left="-107" w:leftChars="-51" w:firstLine="411" w:firstLineChars="147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鉴定补贴标准</w:t>
            </w:r>
          </w:p>
        </w:tc>
        <w:tc>
          <w:tcPr>
            <w:tcW w:w="217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79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申请补贴金额</w:t>
            </w:r>
          </w:p>
        </w:tc>
        <w:tc>
          <w:tcPr>
            <w:tcW w:w="198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鉴定补贴户名</w:t>
            </w:r>
          </w:p>
        </w:tc>
        <w:tc>
          <w:tcPr>
            <w:tcW w:w="595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firstLine="131" w:firstLineChars="4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2179" w:type="dxa"/>
            <w:gridSpan w:val="2"/>
          </w:tcPr>
          <w:p>
            <w:pPr>
              <w:ind w:left="-107" w:leftChars="-51" w:firstLine="411" w:firstLineChars="147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账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148" w:type="dxa"/>
            <w:gridSpan w:val="2"/>
            <w:tcBorders>
              <w:right w:val="single" w:color="auto" w:sz="12" w:space="0"/>
            </w:tcBorders>
          </w:tcPr>
          <w:p>
            <w:pPr>
              <w:ind w:left="-107" w:leftChars="-51" w:firstLine="411" w:firstLineChars="147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424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Lines="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初审意见：</w:t>
            </w:r>
          </w:p>
          <w:p>
            <w:pPr>
              <w:spacing w:beforeLines="50"/>
              <w:ind w:left="2100" w:leftChars="1000" w:firstLine="2380" w:firstLineChars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</w:t>
            </w:r>
          </w:p>
        </w:tc>
        <w:tc>
          <w:tcPr>
            <w:tcW w:w="4500" w:type="dxa"/>
            <w:gridSpan w:val="4"/>
            <w:tcBorders>
              <w:right w:val="single" w:color="auto" w:sz="12" w:space="0"/>
            </w:tcBorders>
          </w:tcPr>
          <w:p>
            <w:pPr>
              <w:spacing w:beforeLines="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复核意见：</w:t>
            </w:r>
          </w:p>
          <w:p>
            <w:pPr>
              <w:spacing w:beforeLines="5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424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审人社部门意见</w:t>
            </w:r>
            <w:r>
              <w:rPr>
                <w:color w:val="000000"/>
                <w:sz w:val="28"/>
              </w:rPr>
              <w:t>:</w:t>
            </w:r>
          </w:p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</w:p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</w:p>
          <w:p>
            <w:pPr>
              <w:spacing w:beforeLines="50"/>
              <w:rPr>
                <w:color w:val="000000"/>
                <w:sz w:val="28"/>
              </w:rPr>
            </w:pPr>
          </w:p>
        </w:tc>
        <w:tc>
          <w:tcPr>
            <w:tcW w:w="4500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财财政部门意见</w:t>
            </w:r>
            <w:r>
              <w:rPr>
                <w:color w:val="000000"/>
                <w:sz w:val="28"/>
              </w:rPr>
              <w:t>:</w:t>
            </w:r>
          </w:p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</w:p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</w:p>
          <w:p>
            <w:pPr>
              <w:spacing w:beforeLines="50"/>
              <w:rPr>
                <w:color w:val="000000"/>
                <w:sz w:val="28"/>
              </w:rPr>
            </w:pPr>
          </w:p>
        </w:tc>
      </w:tr>
    </w:tbl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color w:val="000000"/>
          <w:w w:val="90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8</w:t>
      </w:r>
    </w:p>
    <w:p>
      <w:pPr>
        <w:jc w:val="center"/>
        <w:rPr>
          <w:rFonts w:ascii="方正大标宋简体" w:eastAsia="方正大标宋简体"/>
          <w:color w:val="000000"/>
          <w:sz w:val="44"/>
          <w:szCs w:val="44"/>
        </w:rPr>
      </w:pPr>
      <w:r>
        <w:rPr>
          <w:rFonts w:hint="eastAsia" w:ascii="方正大标宋简体" w:eastAsia="方正大标宋简体"/>
          <w:color w:val="000000"/>
          <w:sz w:val="44"/>
          <w:szCs w:val="44"/>
        </w:rPr>
        <w:t>就业困难人员参加技能培训</w:t>
      </w:r>
    </w:p>
    <w:p>
      <w:pPr>
        <w:jc w:val="center"/>
        <w:rPr>
          <w:rFonts w:ascii="方正大标宋简体" w:eastAsia="方正大标宋简体"/>
          <w:color w:val="000000"/>
          <w:spacing w:val="22"/>
          <w:sz w:val="44"/>
          <w:szCs w:val="44"/>
        </w:rPr>
      </w:pPr>
      <w:r>
        <w:rPr>
          <w:rFonts w:hint="eastAsia" w:ascii="方正大标宋简体" w:eastAsia="方正大标宋简体"/>
          <w:color w:val="000000"/>
          <w:sz w:val="44"/>
          <w:szCs w:val="44"/>
        </w:rPr>
        <w:t>生活费（含交通费）补贴资金申报表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459"/>
        <w:gridCol w:w="1458"/>
        <w:gridCol w:w="89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8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劳动者姓名</w:t>
            </w:r>
          </w:p>
        </w:tc>
        <w:tc>
          <w:tcPr>
            <w:tcW w:w="5959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2520" w:firstLineChars="90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培训专业</w:t>
            </w:r>
          </w:p>
        </w:tc>
        <w:tc>
          <w:tcPr>
            <w:tcW w:w="595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培训天数</w:t>
            </w:r>
          </w:p>
        </w:tc>
        <w:tc>
          <w:tcPr>
            <w:tcW w:w="595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实际到课天数</w:t>
            </w:r>
          </w:p>
        </w:tc>
        <w:tc>
          <w:tcPr>
            <w:tcW w:w="595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补贴标准</w:t>
            </w:r>
          </w:p>
        </w:tc>
        <w:tc>
          <w:tcPr>
            <w:tcW w:w="595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50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元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合计补贴金额</w:t>
            </w:r>
          </w:p>
        </w:tc>
        <w:tc>
          <w:tcPr>
            <w:tcW w:w="595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户</w:t>
            </w: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595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89" w:type="dxa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firstLine="131" w:firstLineChars="4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ind w:left="-107" w:leftChars="-51" w:firstLine="411" w:firstLineChars="14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2148" w:type="dxa"/>
            <w:tcBorders>
              <w:right w:val="single" w:color="auto" w:sz="12" w:space="0"/>
            </w:tcBorders>
          </w:tcPr>
          <w:p>
            <w:pPr>
              <w:ind w:left="-107" w:leftChars="-51" w:firstLine="411" w:firstLineChars="147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424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Lines="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初审意见：</w:t>
            </w:r>
          </w:p>
          <w:p>
            <w:pPr>
              <w:spacing w:beforeLines="50"/>
              <w:ind w:left="2100" w:leftChars="1000" w:firstLine="2380" w:firstLineChars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</w:t>
            </w:r>
          </w:p>
        </w:tc>
        <w:tc>
          <w:tcPr>
            <w:tcW w:w="4500" w:type="dxa"/>
            <w:gridSpan w:val="3"/>
            <w:tcBorders>
              <w:right w:val="single" w:color="auto" w:sz="12" w:space="0"/>
            </w:tcBorders>
          </w:tcPr>
          <w:p>
            <w:pPr>
              <w:spacing w:beforeLines="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复核意见：</w:t>
            </w:r>
          </w:p>
          <w:p>
            <w:pPr>
              <w:spacing w:beforeLines="5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</w:trPr>
        <w:tc>
          <w:tcPr>
            <w:tcW w:w="424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审人社部门意见</w:t>
            </w:r>
            <w:r>
              <w:rPr>
                <w:color w:val="000000"/>
                <w:sz w:val="28"/>
              </w:rPr>
              <w:t>:</w:t>
            </w:r>
          </w:p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</w:p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</w:p>
          <w:p>
            <w:pPr>
              <w:spacing w:beforeLines="50"/>
              <w:rPr>
                <w:color w:val="000000"/>
                <w:sz w:val="28"/>
              </w:rPr>
            </w:pPr>
          </w:p>
        </w:tc>
        <w:tc>
          <w:tcPr>
            <w:tcW w:w="4500" w:type="dxa"/>
            <w:gridSpan w:val="3"/>
            <w:tcBorders>
              <w:right w:val="single" w:color="auto" w:sz="12" w:space="0"/>
            </w:tcBorders>
          </w:tcPr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财财政部门意见</w:t>
            </w:r>
            <w:r>
              <w:rPr>
                <w:color w:val="000000"/>
                <w:sz w:val="28"/>
              </w:rPr>
              <w:t>:</w:t>
            </w:r>
          </w:p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</w:p>
          <w:p>
            <w:pPr>
              <w:spacing w:beforeLines="50"/>
              <w:ind w:firstLine="4480" w:firstLineChars="1600"/>
              <w:rPr>
                <w:color w:val="000000"/>
                <w:sz w:val="28"/>
              </w:rPr>
            </w:pPr>
          </w:p>
          <w:p>
            <w:pPr>
              <w:spacing w:beforeLines="50"/>
              <w:rPr>
                <w:color w:val="000000"/>
                <w:sz w:val="28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28"/>
        </w:rPr>
        <w:sectPr>
          <w:pgSz w:w="12240" w:h="15840"/>
          <w:pgMar w:top="1701" w:right="1701" w:bottom="1701" w:left="1701" w:header="720" w:footer="720" w:gutter="0"/>
          <w:pgNumType w:fmt="numberInDash"/>
          <w:cols w:space="720" w:num="1"/>
        </w:sectPr>
      </w:pPr>
      <w:r>
        <w:rPr>
          <w:rFonts w:hint="eastAsia" w:ascii="仿宋_GB2312" w:eastAsia="仿宋_GB2312"/>
          <w:color w:val="000000"/>
          <w:sz w:val="28"/>
        </w:rPr>
        <w:t>注：本表须附相关就业困难人员佐证材料。</w:t>
      </w:r>
    </w:p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9</w:t>
      </w:r>
    </w:p>
    <w:p>
      <w:pPr>
        <w:ind w:firstLine="440" w:firstLineChars="100"/>
        <w:jc w:val="center"/>
        <w:rPr>
          <w:rFonts w:ascii="方正大标宋简体" w:eastAsia="方正大标宋简体"/>
          <w:color w:val="000000"/>
          <w:spacing w:val="22"/>
          <w:sz w:val="44"/>
          <w:szCs w:val="44"/>
        </w:rPr>
      </w:pPr>
      <w:r>
        <w:rPr>
          <w:rFonts w:hint="eastAsia" w:ascii="方正大标宋简体" w:eastAsia="方正大标宋简体"/>
          <w:color w:val="000000"/>
          <w:sz w:val="44"/>
          <w:szCs w:val="44"/>
        </w:rPr>
        <w:t>就业技能培训实地检查记录表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样表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）</w:t>
      </w:r>
    </w:p>
    <w:tbl>
      <w:tblPr>
        <w:tblStyle w:val="6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977"/>
        <w:gridCol w:w="880"/>
        <w:gridCol w:w="560"/>
        <w:gridCol w:w="880"/>
        <w:gridCol w:w="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培训机构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8757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培训专业</w:t>
            </w:r>
          </w:p>
        </w:tc>
        <w:tc>
          <w:tcPr>
            <w:tcW w:w="6417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期别</w:t>
            </w:r>
          </w:p>
        </w:tc>
        <w:tc>
          <w:tcPr>
            <w:tcW w:w="1440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8757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4977" w:type="dxa"/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检查方式</w:t>
            </w:r>
          </w:p>
        </w:tc>
        <w:tc>
          <w:tcPr>
            <w:tcW w:w="234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视频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757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培训方式</w:t>
            </w:r>
          </w:p>
        </w:tc>
        <w:tc>
          <w:tcPr>
            <w:tcW w:w="8757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理论讲授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操作技能训练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（理论</w:t>
            </w:r>
            <w:r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、实操</w:t>
            </w:r>
            <w:r>
              <w:rPr>
                <w:rFonts w:ascii="Wingdings" w:hAnsi="Wingdings" w:cs="宋体"/>
                <w:color w:val="000000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检查情况</w:t>
            </w:r>
          </w:p>
        </w:tc>
        <w:tc>
          <w:tcPr>
            <w:tcW w:w="8757" w:type="dxa"/>
            <w:gridSpan w:val="6"/>
            <w:noWrap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培训人数：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人，实到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签到情况：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人，请假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人，旷课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授课老师：</w:t>
            </w: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授课大体内容：</w:t>
            </w: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课堂纪律：</w:t>
            </w: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学员学习态度及笔记情况：</w:t>
            </w:r>
          </w:p>
          <w:p>
            <w:pPr>
              <w:spacing w:line="24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8757" w:type="dxa"/>
            <w:gridSpan w:val="6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检查人员</w:t>
            </w:r>
          </w:p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857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培训机构</w:t>
            </w:r>
          </w:p>
          <w:p>
            <w:pPr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视频人员</w:t>
            </w:r>
          </w:p>
        </w:tc>
        <w:tc>
          <w:tcPr>
            <w:tcW w:w="146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</w:p>
    <w:p>
      <w:pPr>
        <w:spacing w:line="20" w:lineRule="exact"/>
        <w:rPr>
          <w:w w:val="90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6350</wp:posOffset>
                </wp:positionV>
                <wp:extent cx="6411595" cy="495300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9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六安市人力资源和社会保障局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            2020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18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日印发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31.35pt;margin-top:0.5pt;height:39pt;width:504.85pt;z-index:251659264;mso-width-relative:page;mso-height-relative:page;" filled="f" stroked="f" coordsize="21600,21600" o:gfxdata="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AbyDBb2QAAAAgBAAAPAAAAAAAAAAEAIAAAACIAAABkcnMvZG93bnJldi54bWxQ&#10;SwECFAAUAAAACACHTuJAd4kjvYQBAADzAgAADgAAAAAAAAABACAAAAAoAQAAZHJzL2Uyb0RvYy54&#10;bWxQSwUGAAAAAAYABgBZAQAAH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六安市人力资源和社会保障局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 xml:space="preserve">              2020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18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日印发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0" w:lineRule="exact"/>
        <w:ind w:right="420"/>
        <w:rPr>
          <w:rFonts w:ascii="仿宋_GB2312" w:eastAsia="仿宋_GB2312"/>
          <w:color w:val="000000"/>
          <w:w w:val="90"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85725</wp:posOffset>
                </wp:positionV>
                <wp:extent cx="56007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2.1pt;margin-top:6.75pt;height:0pt;width:441pt;z-index:251660288;mso-width-relative:page;mso-height-relative:page;" filled="f" stroked="t" coordsize="21600,21600" o:gfxdata="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sHK57VAAAACAEAAA8AAAAAAAAAAQAgAAAAIgAAAGRycy9k&#10;b3ducmV2LnhtbFBLAQIUABQAAAAIAIdO4kDV8fIjzAEAAI0DAAAOAAAAAAAAAAEAIAAAACQBAABk&#10;cnMvZTJvRG9jLnhtbFBLBQYAAAAABgAGAFkBAABi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378460</wp:posOffset>
                </wp:positionV>
                <wp:extent cx="56007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.05pt;margin-top:29.8pt;height:0pt;width:441pt;z-index:251661312;mso-width-relative:page;mso-height-relative:page;" filled="f" stroked="t" coordsize="21600,21600" o:gfxdata="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huhybVAAAACAEAAA8AAAAAAAAAAQAgAAAAIgAAAGRycy9k&#10;b3ducmV2LnhtbFBLAQIUABQAAAAIAIdO4kCvf1SCzAEAAI0DAAAOAAAAAAAAAAEAIAAAACQBAABk&#10;cnMvZTJvRG9jLnhtbFBLBQYAAAAABgAGAFkBAABi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25" w:type="first"/>
      <w:footerReference r:id="rId28" w:type="first"/>
      <w:headerReference r:id="rId23" w:type="default"/>
      <w:footerReference r:id="rId26" w:type="default"/>
      <w:headerReference r:id="rId24" w:type="even"/>
      <w:footerReference r:id="rId27" w:type="even"/>
      <w:pgSz w:w="11906" w:h="16838"/>
      <w:pgMar w:top="1928" w:right="1418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- 16 -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- 15 -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E7"/>
    <w:rsid w:val="000100B9"/>
    <w:rsid w:val="00024F7B"/>
    <w:rsid w:val="00032DED"/>
    <w:rsid w:val="0003438B"/>
    <w:rsid w:val="00034413"/>
    <w:rsid w:val="00042AD7"/>
    <w:rsid w:val="00043EDA"/>
    <w:rsid w:val="000442A6"/>
    <w:rsid w:val="00052755"/>
    <w:rsid w:val="0005613D"/>
    <w:rsid w:val="00057C3D"/>
    <w:rsid w:val="00060FA0"/>
    <w:rsid w:val="0007096D"/>
    <w:rsid w:val="00073322"/>
    <w:rsid w:val="00074946"/>
    <w:rsid w:val="000A0B3D"/>
    <w:rsid w:val="000A0C1D"/>
    <w:rsid w:val="000B0579"/>
    <w:rsid w:val="000D3072"/>
    <w:rsid w:val="000D5032"/>
    <w:rsid w:val="000D556F"/>
    <w:rsid w:val="000E39A8"/>
    <w:rsid w:val="000E4559"/>
    <w:rsid w:val="000E61C0"/>
    <w:rsid w:val="000E6FD9"/>
    <w:rsid w:val="000E7EB8"/>
    <w:rsid w:val="000F3682"/>
    <w:rsid w:val="000F45F5"/>
    <w:rsid w:val="000F512A"/>
    <w:rsid w:val="00100581"/>
    <w:rsid w:val="00105893"/>
    <w:rsid w:val="00107E66"/>
    <w:rsid w:val="00110817"/>
    <w:rsid w:val="0011109A"/>
    <w:rsid w:val="00113F05"/>
    <w:rsid w:val="00116F3E"/>
    <w:rsid w:val="00117C7C"/>
    <w:rsid w:val="00136EEE"/>
    <w:rsid w:val="00147E51"/>
    <w:rsid w:val="0016694F"/>
    <w:rsid w:val="001730E6"/>
    <w:rsid w:val="00186FB1"/>
    <w:rsid w:val="001A1CE7"/>
    <w:rsid w:val="001D0F36"/>
    <w:rsid w:val="001D1DED"/>
    <w:rsid w:val="001D4E7A"/>
    <w:rsid w:val="001E2772"/>
    <w:rsid w:val="001F18E5"/>
    <w:rsid w:val="00200950"/>
    <w:rsid w:val="0020113D"/>
    <w:rsid w:val="002174AC"/>
    <w:rsid w:val="002210D2"/>
    <w:rsid w:val="0022375F"/>
    <w:rsid w:val="00223A87"/>
    <w:rsid w:val="002324E6"/>
    <w:rsid w:val="00232787"/>
    <w:rsid w:val="002333F6"/>
    <w:rsid w:val="00240680"/>
    <w:rsid w:val="00250129"/>
    <w:rsid w:val="0026491F"/>
    <w:rsid w:val="0027550E"/>
    <w:rsid w:val="00275CF6"/>
    <w:rsid w:val="00275F14"/>
    <w:rsid w:val="002803E8"/>
    <w:rsid w:val="0028123D"/>
    <w:rsid w:val="0028296B"/>
    <w:rsid w:val="00290F97"/>
    <w:rsid w:val="002969C1"/>
    <w:rsid w:val="002A6AE4"/>
    <w:rsid w:val="002B0911"/>
    <w:rsid w:val="002C136B"/>
    <w:rsid w:val="002D4562"/>
    <w:rsid w:val="002D6867"/>
    <w:rsid w:val="002D7738"/>
    <w:rsid w:val="002E2EAA"/>
    <w:rsid w:val="002E626C"/>
    <w:rsid w:val="0030209A"/>
    <w:rsid w:val="00313041"/>
    <w:rsid w:val="003308E3"/>
    <w:rsid w:val="0033504F"/>
    <w:rsid w:val="00343C84"/>
    <w:rsid w:val="00354A38"/>
    <w:rsid w:val="00371C60"/>
    <w:rsid w:val="00371CF6"/>
    <w:rsid w:val="003800AA"/>
    <w:rsid w:val="003818CD"/>
    <w:rsid w:val="0038567C"/>
    <w:rsid w:val="00392FE1"/>
    <w:rsid w:val="00395FBD"/>
    <w:rsid w:val="003A566A"/>
    <w:rsid w:val="003B0986"/>
    <w:rsid w:val="003C2DA3"/>
    <w:rsid w:val="003D43E7"/>
    <w:rsid w:val="003D51C4"/>
    <w:rsid w:val="003E230D"/>
    <w:rsid w:val="003E553A"/>
    <w:rsid w:val="003F0D4A"/>
    <w:rsid w:val="003F4975"/>
    <w:rsid w:val="003F7918"/>
    <w:rsid w:val="004014E0"/>
    <w:rsid w:val="00403B9D"/>
    <w:rsid w:val="004049B7"/>
    <w:rsid w:val="00406D20"/>
    <w:rsid w:val="00412FFD"/>
    <w:rsid w:val="00421910"/>
    <w:rsid w:val="00423F2A"/>
    <w:rsid w:val="00425875"/>
    <w:rsid w:val="00430DDB"/>
    <w:rsid w:val="004346D6"/>
    <w:rsid w:val="00435CF3"/>
    <w:rsid w:val="00443102"/>
    <w:rsid w:val="0044332E"/>
    <w:rsid w:val="004461F9"/>
    <w:rsid w:val="00447116"/>
    <w:rsid w:val="00455FC3"/>
    <w:rsid w:val="00460434"/>
    <w:rsid w:val="00460857"/>
    <w:rsid w:val="00465E1D"/>
    <w:rsid w:val="004756FC"/>
    <w:rsid w:val="0048247B"/>
    <w:rsid w:val="004939D0"/>
    <w:rsid w:val="004A03E7"/>
    <w:rsid w:val="004A117C"/>
    <w:rsid w:val="004A31D4"/>
    <w:rsid w:val="004A711F"/>
    <w:rsid w:val="004B0E8A"/>
    <w:rsid w:val="004B111E"/>
    <w:rsid w:val="004C2FDE"/>
    <w:rsid w:val="004E1C4B"/>
    <w:rsid w:val="004E668C"/>
    <w:rsid w:val="004E6B0A"/>
    <w:rsid w:val="004E7B13"/>
    <w:rsid w:val="004F22A0"/>
    <w:rsid w:val="004F5436"/>
    <w:rsid w:val="00501016"/>
    <w:rsid w:val="0050460E"/>
    <w:rsid w:val="00505B69"/>
    <w:rsid w:val="00513DE0"/>
    <w:rsid w:val="00515381"/>
    <w:rsid w:val="00515528"/>
    <w:rsid w:val="00515BB5"/>
    <w:rsid w:val="00523365"/>
    <w:rsid w:val="0052651F"/>
    <w:rsid w:val="0054687F"/>
    <w:rsid w:val="005474E7"/>
    <w:rsid w:val="00547FF3"/>
    <w:rsid w:val="00551B05"/>
    <w:rsid w:val="005525D9"/>
    <w:rsid w:val="00552890"/>
    <w:rsid w:val="00552E71"/>
    <w:rsid w:val="005543FB"/>
    <w:rsid w:val="00554547"/>
    <w:rsid w:val="00560BD0"/>
    <w:rsid w:val="00562098"/>
    <w:rsid w:val="00563FED"/>
    <w:rsid w:val="00574B4D"/>
    <w:rsid w:val="00575B3F"/>
    <w:rsid w:val="005800F1"/>
    <w:rsid w:val="005800F8"/>
    <w:rsid w:val="00582797"/>
    <w:rsid w:val="00584228"/>
    <w:rsid w:val="00586B66"/>
    <w:rsid w:val="00592754"/>
    <w:rsid w:val="005A6FCF"/>
    <w:rsid w:val="005B2E44"/>
    <w:rsid w:val="005B6EFD"/>
    <w:rsid w:val="005C3722"/>
    <w:rsid w:val="005D2E9B"/>
    <w:rsid w:val="005D6C54"/>
    <w:rsid w:val="005D73DD"/>
    <w:rsid w:val="005F00ED"/>
    <w:rsid w:val="005F5980"/>
    <w:rsid w:val="00600785"/>
    <w:rsid w:val="006008AA"/>
    <w:rsid w:val="006111FE"/>
    <w:rsid w:val="00616F73"/>
    <w:rsid w:val="006173BC"/>
    <w:rsid w:val="00624E6E"/>
    <w:rsid w:val="00626551"/>
    <w:rsid w:val="00626CE1"/>
    <w:rsid w:val="00630D10"/>
    <w:rsid w:val="0064074E"/>
    <w:rsid w:val="00646C6C"/>
    <w:rsid w:val="006504AF"/>
    <w:rsid w:val="006513ED"/>
    <w:rsid w:val="00673A39"/>
    <w:rsid w:val="006744A1"/>
    <w:rsid w:val="00680D4C"/>
    <w:rsid w:val="006848E3"/>
    <w:rsid w:val="00693EC3"/>
    <w:rsid w:val="006963B7"/>
    <w:rsid w:val="006A1E4D"/>
    <w:rsid w:val="006A3DB1"/>
    <w:rsid w:val="006A4604"/>
    <w:rsid w:val="006A5C3B"/>
    <w:rsid w:val="006B1C37"/>
    <w:rsid w:val="006B3E94"/>
    <w:rsid w:val="006D27A7"/>
    <w:rsid w:val="006D788E"/>
    <w:rsid w:val="006E5EA0"/>
    <w:rsid w:val="006E7C32"/>
    <w:rsid w:val="006F0A54"/>
    <w:rsid w:val="006F2092"/>
    <w:rsid w:val="006F37C7"/>
    <w:rsid w:val="006F4892"/>
    <w:rsid w:val="006F536C"/>
    <w:rsid w:val="007032A7"/>
    <w:rsid w:val="00712522"/>
    <w:rsid w:val="00713E98"/>
    <w:rsid w:val="007160D4"/>
    <w:rsid w:val="007246D8"/>
    <w:rsid w:val="00726175"/>
    <w:rsid w:val="00731368"/>
    <w:rsid w:val="00740C13"/>
    <w:rsid w:val="00742A8D"/>
    <w:rsid w:val="00744900"/>
    <w:rsid w:val="00746C22"/>
    <w:rsid w:val="007526B8"/>
    <w:rsid w:val="00756672"/>
    <w:rsid w:val="0076474B"/>
    <w:rsid w:val="0076677D"/>
    <w:rsid w:val="00770722"/>
    <w:rsid w:val="00775C97"/>
    <w:rsid w:val="0078188D"/>
    <w:rsid w:val="00786E98"/>
    <w:rsid w:val="00791F04"/>
    <w:rsid w:val="00795E76"/>
    <w:rsid w:val="00796A43"/>
    <w:rsid w:val="007A3920"/>
    <w:rsid w:val="007A73CF"/>
    <w:rsid w:val="007C4696"/>
    <w:rsid w:val="007C506F"/>
    <w:rsid w:val="007C5542"/>
    <w:rsid w:val="007C5D7A"/>
    <w:rsid w:val="007D68C8"/>
    <w:rsid w:val="007F1962"/>
    <w:rsid w:val="007F303E"/>
    <w:rsid w:val="007F317E"/>
    <w:rsid w:val="007F5144"/>
    <w:rsid w:val="007F7512"/>
    <w:rsid w:val="0080234F"/>
    <w:rsid w:val="00802AFD"/>
    <w:rsid w:val="00811F2D"/>
    <w:rsid w:val="008149F3"/>
    <w:rsid w:val="00822F1F"/>
    <w:rsid w:val="008236EF"/>
    <w:rsid w:val="00824B22"/>
    <w:rsid w:val="0082765B"/>
    <w:rsid w:val="00844D12"/>
    <w:rsid w:val="00861C05"/>
    <w:rsid w:val="00873092"/>
    <w:rsid w:val="00875D4D"/>
    <w:rsid w:val="008829A4"/>
    <w:rsid w:val="00883008"/>
    <w:rsid w:val="00886824"/>
    <w:rsid w:val="00886F3A"/>
    <w:rsid w:val="00892B1F"/>
    <w:rsid w:val="0089434D"/>
    <w:rsid w:val="008A130C"/>
    <w:rsid w:val="008B09FF"/>
    <w:rsid w:val="008B0A32"/>
    <w:rsid w:val="008B1C02"/>
    <w:rsid w:val="008B5166"/>
    <w:rsid w:val="008C1932"/>
    <w:rsid w:val="008D7D28"/>
    <w:rsid w:val="009000A4"/>
    <w:rsid w:val="00907477"/>
    <w:rsid w:val="00911AE7"/>
    <w:rsid w:val="00920285"/>
    <w:rsid w:val="009247E5"/>
    <w:rsid w:val="00936B04"/>
    <w:rsid w:val="00943F66"/>
    <w:rsid w:val="00944A51"/>
    <w:rsid w:val="00946DDA"/>
    <w:rsid w:val="0095460C"/>
    <w:rsid w:val="00960DEF"/>
    <w:rsid w:val="00960FEC"/>
    <w:rsid w:val="00964F58"/>
    <w:rsid w:val="009703CA"/>
    <w:rsid w:val="009750B1"/>
    <w:rsid w:val="009766F6"/>
    <w:rsid w:val="00987ACD"/>
    <w:rsid w:val="00990E34"/>
    <w:rsid w:val="00990F42"/>
    <w:rsid w:val="00992B57"/>
    <w:rsid w:val="009A13B8"/>
    <w:rsid w:val="009A26D6"/>
    <w:rsid w:val="009A4195"/>
    <w:rsid w:val="009A65C6"/>
    <w:rsid w:val="009A6FDE"/>
    <w:rsid w:val="009A75EB"/>
    <w:rsid w:val="009B370A"/>
    <w:rsid w:val="009B4F8A"/>
    <w:rsid w:val="009B6A8F"/>
    <w:rsid w:val="009B6D8F"/>
    <w:rsid w:val="009B7D51"/>
    <w:rsid w:val="009C7743"/>
    <w:rsid w:val="009D4F58"/>
    <w:rsid w:val="009E36E6"/>
    <w:rsid w:val="009F00DE"/>
    <w:rsid w:val="009F04FE"/>
    <w:rsid w:val="009F2C79"/>
    <w:rsid w:val="009F2E66"/>
    <w:rsid w:val="009F6598"/>
    <w:rsid w:val="00A23683"/>
    <w:rsid w:val="00A27C4F"/>
    <w:rsid w:val="00A42F68"/>
    <w:rsid w:val="00A43DFA"/>
    <w:rsid w:val="00A44BCC"/>
    <w:rsid w:val="00A54683"/>
    <w:rsid w:val="00A81F0C"/>
    <w:rsid w:val="00A9364F"/>
    <w:rsid w:val="00A9367A"/>
    <w:rsid w:val="00A94DE8"/>
    <w:rsid w:val="00A97610"/>
    <w:rsid w:val="00AA0C24"/>
    <w:rsid w:val="00AA0FA0"/>
    <w:rsid w:val="00AB0278"/>
    <w:rsid w:val="00AB2C59"/>
    <w:rsid w:val="00AB39A3"/>
    <w:rsid w:val="00AB48C7"/>
    <w:rsid w:val="00AC461C"/>
    <w:rsid w:val="00AC7B4F"/>
    <w:rsid w:val="00AF41BC"/>
    <w:rsid w:val="00AF7C2A"/>
    <w:rsid w:val="00B053E7"/>
    <w:rsid w:val="00B13331"/>
    <w:rsid w:val="00B15635"/>
    <w:rsid w:val="00B20601"/>
    <w:rsid w:val="00B24832"/>
    <w:rsid w:val="00B26055"/>
    <w:rsid w:val="00B41CFF"/>
    <w:rsid w:val="00B54D65"/>
    <w:rsid w:val="00B5583A"/>
    <w:rsid w:val="00B57F4F"/>
    <w:rsid w:val="00B61A9A"/>
    <w:rsid w:val="00B70222"/>
    <w:rsid w:val="00B737CA"/>
    <w:rsid w:val="00B73CCD"/>
    <w:rsid w:val="00B755B1"/>
    <w:rsid w:val="00B778A4"/>
    <w:rsid w:val="00B80CB7"/>
    <w:rsid w:val="00B81195"/>
    <w:rsid w:val="00B847FB"/>
    <w:rsid w:val="00B84C52"/>
    <w:rsid w:val="00B86BF0"/>
    <w:rsid w:val="00B87001"/>
    <w:rsid w:val="00B95FE4"/>
    <w:rsid w:val="00BA60E6"/>
    <w:rsid w:val="00BA6B2A"/>
    <w:rsid w:val="00BB2C18"/>
    <w:rsid w:val="00BC1F1B"/>
    <w:rsid w:val="00BC5261"/>
    <w:rsid w:val="00BC7ADC"/>
    <w:rsid w:val="00BD5CDF"/>
    <w:rsid w:val="00BD5EE0"/>
    <w:rsid w:val="00BE2AB4"/>
    <w:rsid w:val="00BE3CFA"/>
    <w:rsid w:val="00BF26A4"/>
    <w:rsid w:val="00BF298B"/>
    <w:rsid w:val="00BF30D4"/>
    <w:rsid w:val="00BF4FD1"/>
    <w:rsid w:val="00C10038"/>
    <w:rsid w:val="00C10A01"/>
    <w:rsid w:val="00C13F28"/>
    <w:rsid w:val="00C20A44"/>
    <w:rsid w:val="00C2336C"/>
    <w:rsid w:val="00C274F5"/>
    <w:rsid w:val="00C30E83"/>
    <w:rsid w:val="00C32098"/>
    <w:rsid w:val="00C33F57"/>
    <w:rsid w:val="00C411A7"/>
    <w:rsid w:val="00C45881"/>
    <w:rsid w:val="00C46F93"/>
    <w:rsid w:val="00C46FEF"/>
    <w:rsid w:val="00C5056A"/>
    <w:rsid w:val="00C521AF"/>
    <w:rsid w:val="00C57DF2"/>
    <w:rsid w:val="00C64EEA"/>
    <w:rsid w:val="00C653DC"/>
    <w:rsid w:val="00C75FD8"/>
    <w:rsid w:val="00C8215B"/>
    <w:rsid w:val="00C91E02"/>
    <w:rsid w:val="00C97502"/>
    <w:rsid w:val="00C97C21"/>
    <w:rsid w:val="00CB5A60"/>
    <w:rsid w:val="00CC0EFB"/>
    <w:rsid w:val="00CC2720"/>
    <w:rsid w:val="00CC545A"/>
    <w:rsid w:val="00CD1759"/>
    <w:rsid w:val="00CD5F53"/>
    <w:rsid w:val="00CE6AB9"/>
    <w:rsid w:val="00CF724A"/>
    <w:rsid w:val="00D042C7"/>
    <w:rsid w:val="00D048BD"/>
    <w:rsid w:val="00D052F4"/>
    <w:rsid w:val="00D14569"/>
    <w:rsid w:val="00D15F80"/>
    <w:rsid w:val="00D17769"/>
    <w:rsid w:val="00D2168F"/>
    <w:rsid w:val="00D3465E"/>
    <w:rsid w:val="00D53C52"/>
    <w:rsid w:val="00D5522B"/>
    <w:rsid w:val="00D71989"/>
    <w:rsid w:val="00D80F9C"/>
    <w:rsid w:val="00D81177"/>
    <w:rsid w:val="00D83A14"/>
    <w:rsid w:val="00D840A6"/>
    <w:rsid w:val="00D96470"/>
    <w:rsid w:val="00DA15C4"/>
    <w:rsid w:val="00DA3FC3"/>
    <w:rsid w:val="00DA5A3D"/>
    <w:rsid w:val="00DD1E26"/>
    <w:rsid w:val="00DD7605"/>
    <w:rsid w:val="00DE12F0"/>
    <w:rsid w:val="00DE3A96"/>
    <w:rsid w:val="00DE4647"/>
    <w:rsid w:val="00DF2241"/>
    <w:rsid w:val="00E05041"/>
    <w:rsid w:val="00E11940"/>
    <w:rsid w:val="00E14177"/>
    <w:rsid w:val="00E15473"/>
    <w:rsid w:val="00E304EB"/>
    <w:rsid w:val="00E30711"/>
    <w:rsid w:val="00E310BF"/>
    <w:rsid w:val="00E34FD4"/>
    <w:rsid w:val="00E360FE"/>
    <w:rsid w:val="00E44B91"/>
    <w:rsid w:val="00E44CA8"/>
    <w:rsid w:val="00E50BEC"/>
    <w:rsid w:val="00E51413"/>
    <w:rsid w:val="00E60C06"/>
    <w:rsid w:val="00E7752E"/>
    <w:rsid w:val="00E832B4"/>
    <w:rsid w:val="00E95D5C"/>
    <w:rsid w:val="00E96E32"/>
    <w:rsid w:val="00E97469"/>
    <w:rsid w:val="00EA1AF0"/>
    <w:rsid w:val="00EA6C69"/>
    <w:rsid w:val="00EB314A"/>
    <w:rsid w:val="00EB497D"/>
    <w:rsid w:val="00EB571E"/>
    <w:rsid w:val="00EB6C6B"/>
    <w:rsid w:val="00EC0B71"/>
    <w:rsid w:val="00EC7235"/>
    <w:rsid w:val="00ED075D"/>
    <w:rsid w:val="00ED0984"/>
    <w:rsid w:val="00ED27CF"/>
    <w:rsid w:val="00ED35B4"/>
    <w:rsid w:val="00ED3828"/>
    <w:rsid w:val="00ED63BB"/>
    <w:rsid w:val="00ED6C8E"/>
    <w:rsid w:val="00EE78ED"/>
    <w:rsid w:val="00EF2274"/>
    <w:rsid w:val="00EF4888"/>
    <w:rsid w:val="00F0399A"/>
    <w:rsid w:val="00F07CA0"/>
    <w:rsid w:val="00F12D24"/>
    <w:rsid w:val="00F17241"/>
    <w:rsid w:val="00F17E0D"/>
    <w:rsid w:val="00F17E8F"/>
    <w:rsid w:val="00F23836"/>
    <w:rsid w:val="00F25CE1"/>
    <w:rsid w:val="00F276CA"/>
    <w:rsid w:val="00F4542A"/>
    <w:rsid w:val="00F45FB8"/>
    <w:rsid w:val="00F46AD5"/>
    <w:rsid w:val="00F478C1"/>
    <w:rsid w:val="00F52FC0"/>
    <w:rsid w:val="00F57528"/>
    <w:rsid w:val="00F60717"/>
    <w:rsid w:val="00F6639B"/>
    <w:rsid w:val="00F855F8"/>
    <w:rsid w:val="00F87FD9"/>
    <w:rsid w:val="00F933B2"/>
    <w:rsid w:val="00F9607D"/>
    <w:rsid w:val="00FA2CB2"/>
    <w:rsid w:val="00FA4A28"/>
    <w:rsid w:val="00FA72EF"/>
    <w:rsid w:val="00FB0CAE"/>
    <w:rsid w:val="00FC1B5F"/>
    <w:rsid w:val="00FE6FA5"/>
    <w:rsid w:val="00FF16DF"/>
    <w:rsid w:val="00FF3D57"/>
    <w:rsid w:val="00FF6905"/>
    <w:rsid w:val="00FF6936"/>
    <w:rsid w:val="7CF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iPriority w:val="99"/>
    <w:pPr>
      <w:shd w:val="clear" w:color="auto" w:fill="00008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Header Char"/>
    <w:basedOn w:val="7"/>
    <w:link w:val="5"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Footer Char"/>
    <w:basedOn w:val="7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Char"/>
    <w:basedOn w:val="1"/>
    <w:uiPriority w:val="99"/>
    <w:rPr>
      <w:rFonts w:ascii="Tahoma" w:hAnsi="Tahoma"/>
      <w:sz w:val="24"/>
      <w:szCs w:val="20"/>
    </w:rPr>
  </w:style>
  <w:style w:type="character" w:customStyle="1" w:styleId="12">
    <w:name w:val="Balloon Text Char"/>
    <w:basedOn w:val="7"/>
    <w:link w:val="3"/>
    <w:semiHidden/>
    <w:locked/>
    <w:uiPriority w:val="99"/>
    <w:rPr>
      <w:rFonts w:ascii="Calibri" w:hAnsi="Calibri" w:cs="Times New Roman"/>
      <w:sz w:val="2"/>
    </w:rPr>
  </w:style>
  <w:style w:type="character" w:customStyle="1" w:styleId="13">
    <w:name w:val="Document Map Char"/>
    <w:basedOn w:val="7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theme" Target="theme/theme1.xml"/><Relationship Id="rId28" Type="http://schemas.openxmlformats.org/officeDocument/2006/relationships/footer" Target="footer13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header" Target="header13.xml"/><Relationship Id="rId24" Type="http://schemas.openxmlformats.org/officeDocument/2006/relationships/header" Target="header12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16</Pages>
  <Words>1014</Words>
  <Characters>5781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2019-10-30T03:57:00Z</dcterms:created>
  <dc:creator>Administrator</dc:creator>
  <cp:lastModifiedBy>就是这个范呀</cp:lastModifiedBy>
  <cp:lastPrinted>2020-01-10T00:27:00Z</cp:lastPrinted>
  <dcterms:modified xsi:type="dcterms:W3CDTF">2020-02-18T03:35:46Z</dcterms:modified>
  <dc:title>关于开展免费就业技能培训</dc:title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