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afterLines="50"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紧缺专业（工种）就业补助申报表</w:t>
      </w:r>
    </w:p>
    <w:tbl>
      <w:tblPr>
        <w:tblStyle w:val="6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601"/>
        <w:gridCol w:w="1392"/>
        <w:gridCol w:w="1056"/>
        <w:gridCol w:w="525"/>
        <w:gridCol w:w="87"/>
        <w:gridCol w:w="1344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12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就业失业登记证号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就业单位名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称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劳动合同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签订时间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劳动合同起始日期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劳动合同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终止日期</w:t>
            </w:r>
          </w:p>
        </w:tc>
        <w:tc>
          <w:tcPr>
            <w:tcW w:w="302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开户银行及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账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手机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)</w:t>
            </w:r>
          </w:p>
        </w:tc>
        <w:tc>
          <w:tcPr>
            <w:tcW w:w="302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提供材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料目录</w:t>
            </w:r>
          </w:p>
        </w:tc>
        <w:tc>
          <w:tcPr>
            <w:tcW w:w="7595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身份证</w:t>
            </w:r>
            <w:r>
              <w:rPr>
                <w:rFonts w:hint="eastAsia" w:ascii="仿宋" w:hAnsi="仿宋" w:eastAsia="仿宋"/>
                <w:snapToGrid w:val="0"/>
                <w:kern w:val="21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户口簿</w:t>
            </w:r>
            <w:r>
              <w:rPr>
                <w:rFonts w:hint="eastAsia" w:ascii="仿宋" w:hAnsi="仿宋" w:eastAsia="仿宋"/>
                <w:snapToGrid w:val="0"/>
                <w:kern w:val="21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napToGrid w:val="0"/>
                <w:kern w:val="21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毕业证书（明）</w:t>
            </w:r>
            <w:r>
              <w:rPr>
                <w:rFonts w:hint="eastAsia" w:ascii="仿宋" w:hAnsi="仿宋" w:eastAsia="仿宋"/>
                <w:snapToGrid w:val="0"/>
                <w:kern w:val="21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napToGrid w:val="0"/>
                <w:kern w:val="21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劳动合同</w:t>
            </w:r>
            <w:r>
              <w:rPr>
                <w:rFonts w:hint="eastAsia" w:ascii="仿宋" w:hAnsi="仿宋" w:eastAsia="仿宋"/>
                <w:snapToGrid w:val="0"/>
                <w:kern w:val="21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napToGrid w:val="0"/>
                <w:kern w:val="21"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spacing w:beforeLines="50" w:line="360" w:lineRule="exact"/>
              <w:rPr>
                <w:rFonts w:ascii="仿宋" w:hAnsi="仿宋" w:eastAsia="仿宋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kern w:val="21"/>
                <w:sz w:val="28"/>
                <w:szCs w:val="28"/>
              </w:rPr>
              <w:t>就业失业登记证□</w:t>
            </w:r>
            <w:r>
              <w:rPr>
                <w:rFonts w:ascii="仿宋" w:hAnsi="仿宋" w:eastAsia="仿宋"/>
                <w:snapToGrid w:val="0"/>
                <w:kern w:val="21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napToGrid w:val="0"/>
                <w:kern w:val="21"/>
                <w:sz w:val="28"/>
                <w:szCs w:val="28"/>
              </w:rPr>
              <w:t>□：</w:t>
            </w:r>
            <w:r>
              <w:rPr>
                <w:rFonts w:ascii="仿宋" w:hAnsi="仿宋" w:eastAsia="仿宋"/>
                <w:snapToGrid w:val="0"/>
                <w:kern w:val="21"/>
                <w:sz w:val="28"/>
                <w:szCs w:val="28"/>
              </w:rPr>
              <w:softHyphen/>
            </w:r>
            <w:r>
              <w:rPr>
                <w:rFonts w:ascii="仿宋" w:hAnsi="仿宋" w:eastAsia="仿宋"/>
                <w:snapToGrid w:val="0"/>
                <w:kern w:val="21"/>
                <w:sz w:val="28"/>
                <w:szCs w:val="28"/>
              </w:rPr>
              <w:softHyphen/>
            </w:r>
            <w:r>
              <w:rPr>
                <w:rFonts w:ascii="仿宋" w:hAnsi="仿宋" w:eastAsia="仿宋"/>
                <w:snapToGrid w:val="0"/>
                <w:kern w:val="21"/>
                <w:sz w:val="28"/>
                <w:szCs w:val="28"/>
              </w:rPr>
              <w:softHyphen/>
            </w:r>
            <w:r>
              <w:rPr>
                <w:rFonts w:ascii="仿宋" w:hAnsi="仿宋" w:eastAsia="仿宋"/>
                <w:snapToGrid w:val="0"/>
                <w:kern w:val="21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4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申请人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签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7595" w:type="dxa"/>
            <w:gridSpan w:val="7"/>
            <w:vAlign w:val="center"/>
          </w:tcPr>
          <w:p>
            <w:pPr>
              <w:spacing w:afterLines="50" w:line="300" w:lineRule="exact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napToGrid w:val="0"/>
                <w:sz w:val="28"/>
                <w:szCs w:val="28"/>
              </w:rPr>
              <w:t>以上资料由本人填写，情况真实</w:t>
            </w: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。</w:t>
            </w:r>
          </w:p>
          <w:p>
            <w:pPr>
              <w:widowControl/>
              <w:spacing w:line="460" w:lineRule="exact"/>
              <w:ind w:right="42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签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名：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napToGrid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4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就业服务中心初审意见</w:t>
            </w:r>
          </w:p>
        </w:tc>
        <w:tc>
          <w:tcPr>
            <w:tcW w:w="7595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right="24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240" w:lineRule="exact"/>
              <w:ind w:right="522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（盖章）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职业能力建设科审核意见</w:t>
            </w:r>
          </w:p>
        </w:tc>
        <w:tc>
          <w:tcPr>
            <w:tcW w:w="7595" w:type="dxa"/>
            <w:gridSpan w:val="7"/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exact"/>
              <w:ind w:right="522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ind w:right="522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240" w:lineRule="exact"/>
              <w:ind w:right="522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（盖章）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widowControl/>
              <w:spacing w:before="100" w:beforeAutospacing="1" w:after="100" w:afterAutospacing="1" w:line="400" w:lineRule="exact"/>
              <w:ind w:right="24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4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市人社局审批意见</w:t>
            </w:r>
          </w:p>
        </w:tc>
        <w:tc>
          <w:tcPr>
            <w:tcW w:w="7595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ind w:right="78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360" w:lineRule="exact"/>
              <w:ind w:right="190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（盖章）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before="100" w:beforeAutospacing="1" w:after="100" w:afterAutospacing="1" w:line="360" w:lineRule="exact"/>
              <w:ind w:right="480" w:firstLine="5180" w:firstLineChars="185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安徽省专业技能培训紧缺专业目录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944"/>
        <w:gridCol w:w="2657"/>
        <w:gridCol w:w="3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专业编码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业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称</w:t>
            </w:r>
          </w:p>
        </w:tc>
        <w:tc>
          <w:tcPr>
            <w:tcW w:w="36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对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应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0101-0103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车床切削加工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车工、铣工、磨工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0104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铸造成型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铸造工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0105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锻造成型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锻造工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0106-0108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数控加工</w:t>
            </w:r>
          </w:p>
        </w:tc>
        <w:tc>
          <w:tcPr>
            <w:tcW w:w="3650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数控车工、数控铣工、加工中心操作工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0117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模具制造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工具钳工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0119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焊接加工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0120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冷作钣金加工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冷作钣金工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944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0209-0212</w:t>
            </w:r>
          </w:p>
        </w:tc>
        <w:tc>
          <w:tcPr>
            <w:tcW w:w="265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电子技术应用</w:t>
            </w:r>
          </w:p>
        </w:tc>
        <w:tc>
          <w:tcPr>
            <w:tcW w:w="3650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无线电调试工、无线电装接工、家用电子产品维修工、办公设备维修工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0403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汽车维修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汽车修理工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0518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家政服务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家政服务员、养老护理员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0510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服装制作与营销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服装制作工、营业员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0702-0704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煤矿技术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井下采掘工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0715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建筑设备安装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管工、维修电工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0716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建筑施工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钢筋工、混凝土工、砌筑工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194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0721</w:t>
            </w:r>
          </w:p>
        </w:tc>
        <w:tc>
          <w:tcPr>
            <w:tcW w:w="26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纺织技术</w:t>
            </w:r>
          </w:p>
        </w:tc>
        <w:tc>
          <w:tcPr>
            <w:tcW w:w="3650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细纱工、粗纱工</w:t>
            </w:r>
          </w:p>
        </w:tc>
      </w:tr>
    </w:tbl>
    <w:p>
      <w:pPr>
        <w:spacing w:line="100" w:lineRule="exact"/>
      </w:pPr>
    </w:p>
    <w:p>
      <w:pPr>
        <w:spacing w:line="100" w:lineRule="exact"/>
        <w:rPr>
          <w:rFonts w:ascii="仿宋_GB2312" w:eastAsia="仿宋_GB2312"/>
          <w:sz w:val="32"/>
          <w:szCs w:val="32"/>
        </w:rPr>
      </w:pPr>
      <w:r>
        <w:t xml:space="preserve"> </w:t>
      </w: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tbl>
      <w:tblPr>
        <w:tblStyle w:val="6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82" w:type="dxa"/>
            <w:tcBorders>
              <w:left w:val="nil"/>
              <w:bottom w:val="single" w:color="auto" w:sz="6" w:space="0"/>
              <w:right w:val="nil"/>
            </w:tcBorders>
          </w:tcPr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六安市人力资源和社会保障局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2019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ind w:right="420"/>
      </w:pPr>
    </w:p>
    <w:p>
      <w:pPr>
        <w:spacing w:line="10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418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85"/>
    <w:rsid w:val="00007ED3"/>
    <w:rsid w:val="000372DE"/>
    <w:rsid w:val="0003784F"/>
    <w:rsid w:val="00045AFA"/>
    <w:rsid w:val="00085AE6"/>
    <w:rsid w:val="00096A07"/>
    <w:rsid w:val="000B380A"/>
    <w:rsid w:val="000E1AE3"/>
    <w:rsid w:val="000F39EA"/>
    <w:rsid w:val="000F761D"/>
    <w:rsid w:val="001106D8"/>
    <w:rsid w:val="00110B20"/>
    <w:rsid w:val="00132179"/>
    <w:rsid w:val="00133A03"/>
    <w:rsid w:val="00195DB4"/>
    <w:rsid w:val="001A3B55"/>
    <w:rsid w:val="001C6B73"/>
    <w:rsid w:val="00223A64"/>
    <w:rsid w:val="00266F2F"/>
    <w:rsid w:val="002918CF"/>
    <w:rsid w:val="002A19C1"/>
    <w:rsid w:val="002A44EF"/>
    <w:rsid w:val="002B1C07"/>
    <w:rsid w:val="002B2FB0"/>
    <w:rsid w:val="002D5FF0"/>
    <w:rsid w:val="002E7B8A"/>
    <w:rsid w:val="00301FA7"/>
    <w:rsid w:val="00304165"/>
    <w:rsid w:val="0033294D"/>
    <w:rsid w:val="00345F85"/>
    <w:rsid w:val="0038554D"/>
    <w:rsid w:val="003A176B"/>
    <w:rsid w:val="003B4CE5"/>
    <w:rsid w:val="003E13BB"/>
    <w:rsid w:val="003E2BC4"/>
    <w:rsid w:val="00416C30"/>
    <w:rsid w:val="004218CF"/>
    <w:rsid w:val="00447BC9"/>
    <w:rsid w:val="0046476C"/>
    <w:rsid w:val="00466E3E"/>
    <w:rsid w:val="00476956"/>
    <w:rsid w:val="004914CB"/>
    <w:rsid w:val="0049320C"/>
    <w:rsid w:val="00494C15"/>
    <w:rsid w:val="004A636C"/>
    <w:rsid w:val="004D4C13"/>
    <w:rsid w:val="004D70E8"/>
    <w:rsid w:val="00546BE6"/>
    <w:rsid w:val="005658F2"/>
    <w:rsid w:val="00565F94"/>
    <w:rsid w:val="005822E4"/>
    <w:rsid w:val="00586743"/>
    <w:rsid w:val="005E6D77"/>
    <w:rsid w:val="00605860"/>
    <w:rsid w:val="00614CAF"/>
    <w:rsid w:val="00644CFF"/>
    <w:rsid w:val="006972E6"/>
    <w:rsid w:val="006A5C3B"/>
    <w:rsid w:val="006E2CFA"/>
    <w:rsid w:val="006F536C"/>
    <w:rsid w:val="007103CC"/>
    <w:rsid w:val="00715F85"/>
    <w:rsid w:val="0075639E"/>
    <w:rsid w:val="00767F56"/>
    <w:rsid w:val="007B48AD"/>
    <w:rsid w:val="007D2221"/>
    <w:rsid w:val="007E23C2"/>
    <w:rsid w:val="00827F54"/>
    <w:rsid w:val="00831A33"/>
    <w:rsid w:val="00842CE7"/>
    <w:rsid w:val="008458F0"/>
    <w:rsid w:val="00860F94"/>
    <w:rsid w:val="00870A49"/>
    <w:rsid w:val="008B7F29"/>
    <w:rsid w:val="008C3691"/>
    <w:rsid w:val="008D1074"/>
    <w:rsid w:val="008E3D08"/>
    <w:rsid w:val="00900C53"/>
    <w:rsid w:val="0091154B"/>
    <w:rsid w:val="009419F3"/>
    <w:rsid w:val="00950DE0"/>
    <w:rsid w:val="00965DDE"/>
    <w:rsid w:val="0097570E"/>
    <w:rsid w:val="009E7496"/>
    <w:rsid w:val="009F3690"/>
    <w:rsid w:val="00A51C48"/>
    <w:rsid w:val="00AA28DB"/>
    <w:rsid w:val="00AA36CD"/>
    <w:rsid w:val="00AC2F4F"/>
    <w:rsid w:val="00AD65CB"/>
    <w:rsid w:val="00AE05BB"/>
    <w:rsid w:val="00AE19FD"/>
    <w:rsid w:val="00AF3C7D"/>
    <w:rsid w:val="00B57A92"/>
    <w:rsid w:val="00B81BEB"/>
    <w:rsid w:val="00B86649"/>
    <w:rsid w:val="00B92E6D"/>
    <w:rsid w:val="00C806BD"/>
    <w:rsid w:val="00C82784"/>
    <w:rsid w:val="00C97D29"/>
    <w:rsid w:val="00CA4188"/>
    <w:rsid w:val="00CA6018"/>
    <w:rsid w:val="00CA70EF"/>
    <w:rsid w:val="00CE0DF1"/>
    <w:rsid w:val="00CE5B6B"/>
    <w:rsid w:val="00D1453A"/>
    <w:rsid w:val="00D40BA8"/>
    <w:rsid w:val="00DB223C"/>
    <w:rsid w:val="00DB781F"/>
    <w:rsid w:val="00E003B9"/>
    <w:rsid w:val="00E30803"/>
    <w:rsid w:val="00E34A67"/>
    <w:rsid w:val="00E36042"/>
    <w:rsid w:val="00E70425"/>
    <w:rsid w:val="00E72D8C"/>
    <w:rsid w:val="00E76048"/>
    <w:rsid w:val="00E80B88"/>
    <w:rsid w:val="00EC3ABC"/>
    <w:rsid w:val="00EC4B0E"/>
    <w:rsid w:val="00F16CA6"/>
    <w:rsid w:val="00F1797D"/>
    <w:rsid w:val="00F34C95"/>
    <w:rsid w:val="00F37549"/>
    <w:rsid w:val="00F613E7"/>
    <w:rsid w:val="00F61E52"/>
    <w:rsid w:val="00F81F89"/>
    <w:rsid w:val="00FD6169"/>
    <w:rsid w:val="00FE0FAC"/>
    <w:rsid w:val="00FE22AB"/>
    <w:rsid w:val="00FF039C"/>
    <w:rsid w:val="00FF1507"/>
    <w:rsid w:val="11AC3F5D"/>
    <w:rsid w:val="419D5E7E"/>
    <w:rsid w:val="52FC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9">
    <w:name w:val="Header Char"/>
    <w:basedOn w:val="7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7"/>
    <w:link w:val="3"/>
    <w:semiHidden/>
    <w:locked/>
    <w:uiPriority w:val="99"/>
    <w:rPr>
      <w:rFonts w:cs="Times New Roman"/>
      <w:sz w:val="2"/>
    </w:rPr>
  </w:style>
  <w:style w:type="character" w:customStyle="1" w:styleId="12">
    <w:name w:val="Date Char"/>
    <w:basedOn w:val="7"/>
    <w:link w:val="2"/>
    <w:semiHidden/>
    <w:locked/>
    <w:uiPriority w:val="99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4</Pages>
  <Words>261</Words>
  <Characters>1493</Characters>
  <Lines>0</Lines>
  <Paragraphs>0</Paragraphs>
  <TotalTime>8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2019-11-12T08:58:00Z</dcterms:created>
  <dc:creator>Lenovo User</dc:creator>
  <cp:lastModifiedBy>就是这个范呀</cp:lastModifiedBy>
  <cp:lastPrinted>2016-10-21T00:46:00Z</cp:lastPrinted>
  <dcterms:modified xsi:type="dcterms:W3CDTF">2019-11-13T07:33:25Z</dcterms:modified>
  <dc:title>学习紧缺专业(工种)，可获3000元补助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